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42B0B" w14:textId="77777777" w:rsidR="006F2CDB" w:rsidRPr="00381A9A" w:rsidRDefault="00470CF4" w:rsidP="00FA722B">
      <w:pPr>
        <w:jc w:val="center"/>
        <w:rPr>
          <w:b/>
          <w:bCs/>
          <w:sz w:val="28"/>
          <w:szCs w:val="28"/>
        </w:rPr>
      </w:pPr>
      <w:r w:rsidRPr="00381A9A">
        <w:rPr>
          <w:b/>
          <w:bCs/>
          <w:sz w:val="28"/>
          <w:szCs w:val="28"/>
        </w:rPr>
        <w:t>Betreuungsvereinbarung</w:t>
      </w:r>
    </w:p>
    <w:p w14:paraId="11F40F2E" w14:textId="77777777" w:rsidR="00FA722B" w:rsidRDefault="00FA722B" w:rsidP="00FA722B">
      <w:pPr>
        <w:jc w:val="center"/>
      </w:pPr>
      <w:r>
        <w:t>z</w:t>
      </w:r>
      <w:r w:rsidRPr="00FA722B">
        <w:t xml:space="preserve">ur Strukturierung der Promotionsphase ist zwischen </w:t>
      </w:r>
      <w:r>
        <w:t>Betreuenden</w:t>
      </w:r>
      <w:r w:rsidRPr="00FA722B">
        <w:t xml:space="preserve"> und </w:t>
      </w:r>
      <w:r w:rsidR="00381A9A">
        <w:br/>
        <w:t xml:space="preserve">der Doktorandin / dem Doktoranden </w:t>
      </w:r>
    </w:p>
    <w:tbl>
      <w:tblPr>
        <w:tblStyle w:val="Tabellenraster"/>
        <w:tblW w:w="0" w:type="auto"/>
        <w:tblLook w:val="04A0" w:firstRow="1" w:lastRow="0" w:firstColumn="1" w:lastColumn="0" w:noHBand="0" w:noVBand="1"/>
      </w:tblPr>
      <w:tblGrid>
        <w:gridCol w:w="2745"/>
        <w:gridCol w:w="6315"/>
      </w:tblGrid>
      <w:tr w:rsidR="0069079E" w14:paraId="51724DBF" w14:textId="77777777" w:rsidTr="00BA4073">
        <w:tc>
          <w:tcPr>
            <w:tcW w:w="9062" w:type="dxa"/>
            <w:gridSpan w:val="2"/>
            <w:shd w:val="clear" w:color="auto" w:fill="DAE9F7" w:themeFill="text2" w:themeFillTint="1A"/>
          </w:tcPr>
          <w:p w14:paraId="5AF70471" w14:textId="77777777" w:rsidR="0069079E" w:rsidRDefault="0002504C" w:rsidP="0002504C">
            <w:pPr>
              <w:tabs>
                <w:tab w:val="left" w:pos="300"/>
                <w:tab w:val="center" w:pos="4423"/>
              </w:tabs>
            </w:pPr>
            <w:r>
              <w:tab/>
            </w:r>
            <w:r>
              <w:tab/>
            </w:r>
            <w:r w:rsidR="00FC6472">
              <w:t>Beteiligte</w:t>
            </w:r>
          </w:p>
        </w:tc>
      </w:tr>
      <w:tr w:rsidR="00270D17" w14:paraId="6D79C149" w14:textId="77777777" w:rsidTr="0002504C">
        <w:tc>
          <w:tcPr>
            <w:tcW w:w="9062" w:type="dxa"/>
            <w:gridSpan w:val="2"/>
            <w:shd w:val="clear" w:color="auto" w:fill="E8E8E8" w:themeFill="background2"/>
          </w:tcPr>
          <w:p w14:paraId="291D8B67" w14:textId="77777777" w:rsidR="00270D17" w:rsidRDefault="00270D17" w:rsidP="00270D17">
            <w:r>
              <w:t>Die Betreuungsvereinbarung wird geschlossen zwischen:</w:t>
            </w:r>
          </w:p>
        </w:tc>
      </w:tr>
      <w:tr w:rsidR="00415B81" w14:paraId="11B171FB" w14:textId="77777777" w:rsidTr="00613CBD">
        <w:tc>
          <w:tcPr>
            <w:tcW w:w="2745" w:type="dxa"/>
          </w:tcPr>
          <w:p w14:paraId="72F909AC" w14:textId="77777777" w:rsidR="00415B81" w:rsidRDefault="001A04D6" w:rsidP="00AE4835">
            <w:proofErr w:type="spellStart"/>
            <w:r>
              <w:t>Doktorand:in</w:t>
            </w:r>
            <w:proofErr w:type="spellEnd"/>
          </w:p>
        </w:tc>
        <w:tc>
          <w:tcPr>
            <w:tcW w:w="6317" w:type="dxa"/>
          </w:tcPr>
          <w:p w14:paraId="56F50AF0" w14:textId="77777777" w:rsidR="00415B81" w:rsidRDefault="00415B81" w:rsidP="00FA722B">
            <w:pPr>
              <w:jc w:val="center"/>
            </w:pPr>
          </w:p>
        </w:tc>
      </w:tr>
      <w:tr w:rsidR="00415B81" w14:paraId="451A8FE6" w14:textId="77777777" w:rsidTr="00D61C33">
        <w:tc>
          <w:tcPr>
            <w:tcW w:w="2745" w:type="dxa"/>
          </w:tcPr>
          <w:p w14:paraId="5F6E6706" w14:textId="77777777" w:rsidR="00415B81" w:rsidRDefault="00415B81" w:rsidP="00AE4835">
            <w:proofErr w:type="spellStart"/>
            <w:r>
              <w:t>Betreuer:in</w:t>
            </w:r>
            <w:proofErr w:type="spellEnd"/>
          </w:p>
        </w:tc>
        <w:tc>
          <w:tcPr>
            <w:tcW w:w="6317" w:type="dxa"/>
          </w:tcPr>
          <w:p w14:paraId="29733DE7" w14:textId="77777777" w:rsidR="00415B81" w:rsidRDefault="00415B81" w:rsidP="00FA722B">
            <w:pPr>
              <w:jc w:val="center"/>
            </w:pPr>
          </w:p>
        </w:tc>
      </w:tr>
      <w:tr w:rsidR="00415B81" w14:paraId="2F1D71C5" w14:textId="77777777" w:rsidTr="006D623C">
        <w:tc>
          <w:tcPr>
            <w:tcW w:w="2745" w:type="dxa"/>
          </w:tcPr>
          <w:p w14:paraId="270F4140" w14:textId="77777777" w:rsidR="00415B81" w:rsidRDefault="00415B81" w:rsidP="00AE4835">
            <w:r>
              <w:t>Fakultät</w:t>
            </w:r>
          </w:p>
        </w:tc>
        <w:tc>
          <w:tcPr>
            <w:tcW w:w="6317" w:type="dxa"/>
          </w:tcPr>
          <w:p w14:paraId="0F46EDCC" w14:textId="77777777" w:rsidR="00415B81" w:rsidRDefault="00415B81" w:rsidP="00FA722B">
            <w:pPr>
              <w:jc w:val="center"/>
            </w:pPr>
          </w:p>
        </w:tc>
      </w:tr>
      <w:tr w:rsidR="00415B81" w14:paraId="7D97786F" w14:textId="77777777" w:rsidTr="00263CA9">
        <w:tc>
          <w:tcPr>
            <w:tcW w:w="2745" w:type="dxa"/>
          </w:tcPr>
          <w:p w14:paraId="17A2510F" w14:textId="77777777" w:rsidR="00415B81" w:rsidRDefault="00415B81" w:rsidP="00AE4835">
            <w:r>
              <w:t>Institut</w:t>
            </w:r>
          </w:p>
        </w:tc>
        <w:tc>
          <w:tcPr>
            <w:tcW w:w="6317" w:type="dxa"/>
          </w:tcPr>
          <w:p w14:paraId="490C72A8" w14:textId="77777777" w:rsidR="00415B81" w:rsidRDefault="00415B81" w:rsidP="00FA722B">
            <w:pPr>
              <w:jc w:val="center"/>
            </w:pPr>
          </w:p>
        </w:tc>
      </w:tr>
      <w:tr w:rsidR="00415B81" w14:paraId="533995FF" w14:textId="77777777" w:rsidTr="00107F7E">
        <w:tc>
          <w:tcPr>
            <w:tcW w:w="9062" w:type="dxa"/>
            <w:gridSpan w:val="2"/>
            <w:shd w:val="clear" w:color="auto" w:fill="E8E8E8" w:themeFill="background2"/>
          </w:tcPr>
          <w:p w14:paraId="36F43F9F" w14:textId="77777777" w:rsidR="00415B81" w:rsidRDefault="00415B81" w:rsidP="00415B81">
            <w:proofErr w:type="spellStart"/>
            <w:r>
              <w:t>Zweitbetreuer:in</w:t>
            </w:r>
            <w:proofErr w:type="spellEnd"/>
            <w:r w:rsidR="00EF1A61">
              <w:rPr>
                <w:rStyle w:val="Funotenzeichen"/>
              </w:rPr>
              <w:footnoteReference w:id="1"/>
            </w:r>
          </w:p>
        </w:tc>
      </w:tr>
      <w:tr w:rsidR="00415B81" w14:paraId="43A9ED35" w14:textId="77777777" w:rsidTr="00A17CF0">
        <w:tc>
          <w:tcPr>
            <w:tcW w:w="2745" w:type="dxa"/>
          </w:tcPr>
          <w:p w14:paraId="633C2C4E" w14:textId="77777777" w:rsidR="00415B81" w:rsidRDefault="00415B81" w:rsidP="00AE4835">
            <w:r>
              <w:t>Titel und Name</w:t>
            </w:r>
          </w:p>
        </w:tc>
        <w:tc>
          <w:tcPr>
            <w:tcW w:w="6317" w:type="dxa"/>
          </w:tcPr>
          <w:p w14:paraId="167C8FEB" w14:textId="77777777" w:rsidR="00415B81" w:rsidRDefault="00415B81" w:rsidP="00FA722B">
            <w:pPr>
              <w:jc w:val="center"/>
            </w:pPr>
          </w:p>
        </w:tc>
      </w:tr>
      <w:tr w:rsidR="00415B81" w14:paraId="07C75269" w14:textId="77777777" w:rsidTr="002A0BEA">
        <w:tc>
          <w:tcPr>
            <w:tcW w:w="2745" w:type="dxa"/>
          </w:tcPr>
          <w:p w14:paraId="68FDE4FD" w14:textId="77777777" w:rsidR="00415B81" w:rsidRDefault="00415B81" w:rsidP="00AE4835">
            <w:r>
              <w:t>Institution</w:t>
            </w:r>
          </w:p>
        </w:tc>
        <w:tc>
          <w:tcPr>
            <w:tcW w:w="6317" w:type="dxa"/>
          </w:tcPr>
          <w:p w14:paraId="6F46BCD6" w14:textId="77777777" w:rsidR="00415B81" w:rsidRDefault="00415B81" w:rsidP="00FA722B">
            <w:pPr>
              <w:jc w:val="center"/>
            </w:pPr>
          </w:p>
        </w:tc>
      </w:tr>
    </w:tbl>
    <w:p w14:paraId="04B13295" w14:textId="77777777" w:rsidR="00FA722B" w:rsidRPr="001A04D6" w:rsidRDefault="00FA722B" w:rsidP="00FA722B">
      <w:pPr>
        <w:jc w:val="center"/>
        <w:rPr>
          <w:sz w:val="8"/>
          <w:szCs w:val="8"/>
        </w:rPr>
      </w:pPr>
    </w:p>
    <w:tbl>
      <w:tblPr>
        <w:tblStyle w:val="Tabellenraster"/>
        <w:tblW w:w="0" w:type="auto"/>
        <w:tblLook w:val="04A0" w:firstRow="1" w:lastRow="0" w:firstColumn="1" w:lastColumn="0" w:noHBand="0" w:noVBand="1"/>
      </w:tblPr>
      <w:tblGrid>
        <w:gridCol w:w="2691"/>
        <w:gridCol w:w="6369"/>
      </w:tblGrid>
      <w:tr w:rsidR="00415B81" w14:paraId="774B4BFD" w14:textId="77777777" w:rsidTr="00BA4073">
        <w:tc>
          <w:tcPr>
            <w:tcW w:w="9062" w:type="dxa"/>
            <w:gridSpan w:val="2"/>
            <w:shd w:val="clear" w:color="auto" w:fill="DAE9F7" w:themeFill="text2" w:themeFillTint="1A"/>
          </w:tcPr>
          <w:p w14:paraId="1CEE2698" w14:textId="77777777" w:rsidR="00415B81" w:rsidRDefault="00415B81" w:rsidP="00134B0F">
            <w:pPr>
              <w:jc w:val="center"/>
            </w:pPr>
            <w:r>
              <w:t>Promotionsvorhaben</w:t>
            </w:r>
          </w:p>
        </w:tc>
      </w:tr>
      <w:tr w:rsidR="00415B81" w14:paraId="3F843DF9" w14:textId="77777777" w:rsidTr="0002504C">
        <w:tc>
          <w:tcPr>
            <w:tcW w:w="9062" w:type="dxa"/>
            <w:gridSpan w:val="2"/>
            <w:shd w:val="clear" w:color="auto" w:fill="E8E8E8" w:themeFill="background2"/>
          </w:tcPr>
          <w:p w14:paraId="1EAF20A6" w14:textId="77777777" w:rsidR="00415B81" w:rsidRDefault="00415B81" w:rsidP="00134B0F">
            <w:r>
              <w:t>Das Promotionsvorhaben wird durchgeführt:</w:t>
            </w:r>
          </w:p>
        </w:tc>
      </w:tr>
      <w:tr w:rsidR="00415B81" w14:paraId="2A991A16" w14:textId="77777777" w:rsidTr="00216B96">
        <w:tc>
          <w:tcPr>
            <w:tcW w:w="2691" w:type="dxa"/>
          </w:tcPr>
          <w:p w14:paraId="4F4A3FBD" w14:textId="77777777" w:rsidR="00415B81" w:rsidRDefault="00216B96" w:rsidP="00134B0F">
            <w:r>
              <w:t>an</w:t>
            </w:r>
            <w:r w:rsidR="00415B81">
              <w:t xml:space="preserve"> der Fakultät</w:t>
            </w:r>
          </w:p>
        </w:tc>
        <w:tc>
          <w:tcPr>
            <w:tcW w:w="6371" w:type="dxa"/>
          </w:tcPr>
          <w:p w14:paraId="6E7C1E08" w14:textId="77777777" w:rsidR="00415B81" w:rsidRDefault="00415B81" w:rsidP="00134B0F">
            <w:pPr>
              <w:jc w:val="center"/>
            </w:pPr>
          </w:p>
        </w:tc>
      </w:tr>
      <w:tr w:rsidR="00415B81" w14:paraId="73BCABC8" w14:textId="77777777" w:rsidTr="00216B96">
        <w:tc>
          <w:tcPr>
            <w:tcW w:w="2691" w:type="dxa"/>
          </w:tcPr>
          <w:p w14:paraId="4E8A7729" w14:textId="77777777" w:rsidR="00415B81" w:rsidRDefault="00216B96" w:rsidP="00134B0F">
            <w:r>
              <w:t>i</w:t>
            </w:r>
            <w:r w:rsidR="00415B81">
              <w:t>m Fachbereich</w:t>
            </w:r>
          </w:p>
        </w:tc>
        <w:tc>
          <w:tcPr>
            <w:tcW w:w="6371" w:type="dxa"/>
          </w:tcPr>
          <w:p w14:paraId="310A5070" w14:textId="77777777" w:rsidR="00415B81" w:rsidRDefault="00415B81" w:rsidP="00134B0F">
            <w:pPr>
              <w:jc w:val="center"/>
            </w:pPr>
          </w:p>
        </w:tc>
      </w:tr>
      <w:tr w:rsidR="00216B96" w14:paraId="54C6FDFD" w14:textId="77777777" w:rsidTr="00216B96">
        <w:tc>
          <w:tcPr>
            <w:tcW w:w="2691" w:type="dxa"/>
          </w:tcPr>
          <w:p w14:paraId="2817025B" w14:textId="77777777" w:rsidR="00216B96" w:rsidRDefault="00216B96" w:rsidP="00134B0F">
            <w:r>
              <w:t>Them</w:t>
            </w:r>
            <w:r w:rsidR="00107F7E">
              <w:t>a</w:t>
            </w:r>
            <w:r>
              <w:t>/Arbeitstitel</w:t>
            </w:r>
          </w:p>
        </w:tc>
        <w:tc>
          <w:tcPr>
            <w:tcW w:w="6371" w:type="dxa"/>
          </w:tcPr>
          <w:p w14:paraId="15C229B7" w14:textId="77777777" w:rsidR="00216B96" w:rsidRDefault="00216B96" w:rsidP="00134B0F">
            <w:pPr>
              <w:jc w:val="center"/>
            </w:pPr>
          </w:p>
        </w:tc>
      </w:tr>
      <w:tr w:rsidR="00216B96" w14:paraId="59259987" w14:textId="77777777" w:rsidTr="00216B96">
        <w:tc>
          <w:tcPr>
            <w:tcW w:w="2691" w:type="dxa"/>
          </w:tcPr>
          <w:p w14:paraId="710AA8B3" w14:textId="77777777" w:rsidR="00216B96" w:rsidRDefault="00216B96" w:rsidP="00216B96">
            <w:r>
              <w:t>als Individualpromotion</w:t>
            </w:r>
          </w:p>
        </w:tc>
        <w:tc>
          <w:tcPr>
            <w:tcW w:w="6371" w:type="dxa"/>
          </w:tcPr>
          <w:p w14:paraId="40F6DA68" w14:textId="77777777" w:rsidR="00216B96" w:rsidRDefault="00216B96" w:rsidP="00216B96"/>
        </w:tc>
      </w:tr>
      <w:tr w:rsidR="00216B96" w14:paraId="4008C5CF" w14:textId="77777777" w:rsidTr="0002504C">
        <w:tc>
          <w:tcPr>
            <w:tcW w:w="2691" w:type="dxa"/>
          </w:tcPr>
          <w:p w14:paraId="127FB067" w14:textId="77777777" w:rsidR="00216B96" w:rsidRDefault="00216B96" w:rsidP="00216B96">
            <w:r>
              <w:t xml:space="preserve">im strukturierten </w:t>
            </w:r>
            <w:r w:rsidR="0002504C">
              <w:br/>
            </w:r>
            <w:r>
              <w:t>Promotionsprogramm</w:t>
            </w:r>
          </w:p>
        </w:tc>
        <w:tc>
          <w:tcPr>
            <w:tcW w:w="6371" w:type="dxa"/>
          </w:tcPr>
          <w:p w14:paraId="479F2986" w14:textId="77777777" w:rsidR="00216B96" w:rsidRDefault="00216B96" w:rsidP="00134B0F">
            <w:pPr>
              <w:jc w:val="center"/>
            </w:pPr>
          </w:p>
        </w:tc>
      </w:tr>
      <w:tr w:rsidR="0002504C" w14:paraId="35D11F4F" w14:textId="77777777" w:rsidTr="0002504C">
        <w:tc>
          <w:tcPr>
            <w:tcW w:w="9062" w:type="dxa"/>
            <w:gridSpan w:val="2"/>
            <w:shd w:val="clear" w:color="auto" w:fill="E8E8E8" w:themeFill="background2"/>
          </w:tcPr>
          <w:p w14:paraId="2B995EA8" w14:textId="77777777" w:rsidR="0002504C" w:rsidRDefault="0002504C" w:rsidP="00134B0F">
            <w:r>
              <w:t>Kooperation</w:t>
            </w:r>
          </w:p>
        </w:tc>
      </w:tr>
      <w:tr w:rsidR="0002504C" w14:paraId="69299F41" w14:textId="77777777" w:rsidTr="000D531E">
        <w:tc>
          <w:tcPr>
            <w:tcW w:w="2691" w:type="dxa"/>
          </w:tcPr>
          <w:p w14:paraId="32AAF018" w14:textId="77777777" w:rsidR="0002504C" w:rsidRDefault="008A0A07" w:rsidP="00134B0F">
            <w:r>
              <w:t xml:space="preserve">Kooperative Promotion mit einer HAW </w:t>
            </w:r>
          </w:p>
        </w:tc>
        <w:tc>
          <w:tcPr>
            <w:tcW w:w="6371" w:type="dxa"/>
          </w:tcPr>
          <w:p w14:paraId="62C98CC0" w14:textId="77777777" w:rsidR="0002504C" w:rsidRDefault="0002504C" w:rsidP="00134B0F">
            <w:pPr>
              <w:jc w:val="center"/>
            </w:pPr>
          </w:p>
        </w:tc>
      </w:tr>
      <w:tr w:rsidR="0002504C" w14:paraId="5FE4BE24" w14:textId="77777777" w:rsidTr="009E54F0">
        <w:tc>
          <w:tcPr>
            <w:tcW w:w="2691" w:type="dxa"/>
          </w:tcPr>
          <w:p w14:paraId="7CCF63F7" w14:textId="77777777" w:rsidR="0002504C" w:rsidRDefault="008A0A07" w:rsidP="00134B0F">
            <w:r>
              <w:t>mit einer Forschungseinrichtung</w:t>
            </w:r>
          </w:p>
        </w:tc>
        <w:tc>
          <w:tcPr>
            <w:tcW w:w="6371" w:type="dxa"/>
          </w:tcPr>
          <w:p w14:paraId="3B3AF564" w14:textId="77777777" w:rsidR="0002504C" w:rsidRDefault="0002504C" w:rsidP="00134B0F">
            <w:pPr>
              <w:jc w:val="center"/>
            </w:pPr>
          </w:p>
        </w:tc>
      </w:tr>
      <w:tr w:rsidR="008A0A07" w14:paraId="0C9F63B8" w14:textId="77777777" w:rsidTr="009E54F0">
        <w:tc>
          <w:tcPr>
            <w:tcW w:w="2691" w:type="dxa"/>
          </w:tcPr>
          <w:p w14:paraId="655F497C" w14:textId="77777777" w:rsidR="008A0A07" w:rsidRDefault="008A0A07" w:rsidP="00134B0F">
            <w:r>
              <w:t xml:space="preserve">mit </w:t>
            </w:r>
            <w:r w:rsidR="00381A9A">
              <w:t>ein</w:t>
            </w:r>
            <w:r>
              <w:t>em Unternehmen</w:t>
            </w:r>
          </w:p>
        </w:tc>
        <w:tc>
          <w:tcPr>
            <w:tcW w:w="6371" w:type="dxa"/>
          </w:tcPr>
          <w:p w14:paraId="13931528" w14:textId="77777777" w:rsidR="008A0A07" w:rsidRDefault="008A0A07" w:rsidP="00134B0F">
            <w:pPr>
              <w:jc w:val="center"/>
            </w:pPr>
          </w:p>
        </w:tc>
      </w:tr>
      <w:tr w:rsidR="0002504C" w14:paraId="704347DA" w14:textId="77777777" w:rsidTr="009E54F0">
        <w:tc>
          <w:tcPr>
            <w:tcW w:w="2691" w:type="dxa"/>
          </w:tcPr>
          <w:p w14:paraId="59C1488F" w14:textId="77777777" w:rsidR="0002504C" w:rsidRDefault="008A0A07" w:rsidP="00134B0F">
            <w:r>
              <w:t>als internationale Doppelpromotion</w:t>
            </w:r>
          </w:p>
        </w:tc>
        <w:tc>
          <w:tcPr>
            <w:tcW w:w="6371" w:type="dxa"/>
          </w:tcPr>
          <w:p w14:paraId="6709710F" w14:textId="77777777" w:rsidR="0002504C" w:rsidRDefault="0002504C" w:rsidP="00134B0F">
            <w:pPr>
              <w:jc w:val="center"/>
            </w:pPr>
          </w:p>
        </w:tc>
      </w:tr>
      <w:tr w:rsidR="0002504C" w14:paraId="0C418E25" w14:textId="77777777" w:rsidTr="0002504C">
        <w:tc>
          <w:tcPr>
            <w:tcW w:w="9062" w:type="dxa"/>
            <w:gridSpan w:val="2"/>
            <w:shd w:val="clear" w:color="auto" w:fill="E8E8E8" w:themeFill="background2"/>
          </w:tcPr>
          <w:p w14:paraId="60287C9D" w14:textId="77777777" w:rsidR="0002504C" w:rsidRDefault="0002504C" w:rsidP="0002504C">
            <w:r>
              <w:t>Angestrebte Form der Dissertation</w:t>
            </w:r>
          </w:p>
        </w:tc>
      </w:tr>
      <w:tr w:rsidR="0002504C" w14:paraId="257E7601" w14:textId="77777777" w:rsidTr="009E54F0">
        <w:tc>
          <w:tcPr>
            <w:tcW w:w="2691" w:type="dxa"/>
          </w:tcPr>
          <w:p w14:paraId="49F6E5A0" w14:textId="77777777" w:rsidR="0002504C" w:rsidRDefault="00ED6951" w:rsidP="00134B0F">
            <w:r>
              <w:t>Monographie</w:t>
            </w:r>
          </w:p>
        </w:tc>
        <w:tc>
          <w:tcPr>
            <w:tcW w:w="6371" w:type="dxa"/>
          </w:tcPr>
          <w:p w14:paraId="1FD41035" w14:textId="77777777" w:rsidR="0002504C" w:rsidRDefault="0002504C" w:rsidP="00134B0F">
            <w:pPr>
              <w:jc w:val="center"/>
            </w:pPr>
          </w:p>
        </w:tc>
      </w:tr>
      <w:tr w:rsidR="00107F7E" w14:paraId="0F09EEDA" w14:textId="77777777" w:rsidTr="009E54F0">
        <w:tc>
          <w:tcPr>
            <w:tcW w:w="2691" w:type="dxa"/>
          </w:tcPr>
          <w:p w14:paraId="7F81D967" w14:textId="77777777" w:rsidR="00107F7E" w:rsidRDefault="00107F7E" w:rsidP="00107F7E">
            <w:r>
              <w:t>Kumulative Dissertation</w:t>
            </w:r>
          </w:p>
        </w:tc>
        <w:tc>
          <w:tcPr>
            <w:tcW w:w="6371" w:type="dxa"/>
          </w:tcPr>
          <w:p w14:paraId="337E4AD7" w14:textId="77777777" w:rsidR="00107F7E" w:rsidRDefault="00107F7E" w:rsidP="00107F7E">
            <w:pPr>
              <w:jc w:val="center"/>
            </w:pPr>
          </w:p>
        </w:tc>
      </w:tr>
      <w:tr w:rsidR="00107F7E" w14:paraId="7024C189" w14:textId="77777777" w:rsidTr="009E54F0">
        <w:tc>
          <w:tcPr>
            <w:tcW w:w="2691" w:type="dxa"/>
          </w:tcPr>
          <w:p w14:paraId="0B1CE562" w14:textId="77777777" w:rsidR="001A04D6" w:rsidRDefault="00107F7E" w:rsidP="00107F7E">
            <w:r>
              <w:t>Anzahl und Art der Publikationen</w:t>
            </w:r>
          </w:p>
        </w:tc>
        <w:tc>
          <w:tcPr>
            <w:tcW w:w="6371" w:type="dxa"/>
          </w:tcPr>
          <w:p w14:paraId="6E989F50" w14:textId="77777777" w:rsidR="00107F7E" w:rsidRDefault="00107F7E" w:rsidP="00107F7E">
            <w:pPr>
              <w:jc w:val="center"/>
            </w:pPr>
          </w:p>
        </w:tc>
      </w:tr>
    </w:tbl>
    <w:p w14:paraId="4D21A02D" w14:textId="77777777" w:rsidR="00470CF4" w:rsidRPr="001A04D6" w:rsidRDefault="00470CF4">
      <w:pPr>
        <w:rPr>
          <w:sz w:val="20"/>
          <w:szCs w:val="20"/>
        </w:rPr>
      </w:pPr>
    </w:p>
    <w:p w14:paraId="1E0ABE7C" w14:textId="77777777" w:rsidR="00381A9A" w:rsidRDefault="00381A9A">
      <w:r>
        <w:br w:type="page"/>
      </w:r>
    </w:p>
    <w:tbl>
      <w:tblPr>
        <w:tblStyle w:val="Tabellenraster"/>
        <w:tblW w:w="0" w:type="auto"/>
        <w:tblLook w:val="04A0" w:firstRow="1" w:lastRow="0" w:firstColumn="1" w:lastColumn="0" w:noHBand="0" w:noVBand="1"/>
      </w:tblPr>
      <w:tblGrid>
        <w:gridCol w:w="2745"/>
        <w:gridCol w:w="6315"/>
      </w:tblGrid>
      <w:tr w:rsidR="00107F7E" w14:paraId="61255960" w14:textId="77777777" w:rsidTr="00381A9A">
        <w:tc>
          <w:tcPr>
            <w:tcW w:w="9060" w:type="dxa"/>
            <w:gridSpan w:val="2"/>
            <w:shd w:val="clear" w:color="auto" w:fill="DAE9F7" w:themeFill="text2" w:themeFillTint="1A"/>
          </w:tcPr>
          <w:p w14:paraId="1D3A5040" w14:textId="77777777" w:rsidR="00107F7E" w:rsidRDefault="00107F7E" w:rsidP="00134B0F">
            <w:pPr>
              <w:tabs>
                <w:tab w:val="left" w:pos="300"/>
                <w:tab w:val="center" w:pos="4423"/>
              </w:tabs>
            </w:pPr>
            <w:r>
              <w:lastRenderedPageBreak/>
              <w:tab/>
            </w:r>
            <w:r>
              <w:tab/>
              <w:t xml:space="preserve">Zeitraum </w:t>
            </w:r>
          </w:p>
        </w:tc>
      </w:tr>
      <w:tr w:rsidR="00107F7E" w14:paraId="41F6A8E2" w14:textId="77777777" w:rsidTr="00381A9A">
        <w:tc>
          <w:tcPr>
            <w:tcW w:w="9060" w:type="dxa"/>
            <w:gridSpan w:val="2"/>
            <w:shd w:val="clear" w:color="auto" w:fill="E8E8E8" w:themeFill="background2"/>
          </w:tcPr>
          <w:p w14:paraId="70E2A591" w14:textId="77777777" w:rsidR="00107F7E" w:rsidRDefault="00ED6951" w:rsidP="00134B0F">
            <w:r>
              <w:t>Geplanter Zeitraum für das Promotionsvorhaben</w:t>
            </w:r>
            <w:r>
              <w:rPr>
                <w:rStyle w:val="Funotenzeichen"/>
              </w:rPr>
              <w:footnoteReference w:id="2"/>
            </w:r>
          </w:p>
        </w:tc>
      </w:tr>
      <w:tr w:rsidR="00107F7E" w14:paraId="771340C6" w14:textId="77777777" w:rsidTr="00381A9A">
        <w:tc>
          <w:tcPr>
            <w:tcW w:w="2745" w:type="dxa"/>
          </w:tcPr>
          <w:p w14:paraId="2EB9ADA9" w14:textId="77777777" w:rsidR="00107F7E" w:rsidRDefault="00ED6951" w:rsidP="00134B0F">
            <w:r>
              <w:t>Beginn</w:t>
            </w:r>
          </w:p>
        </w:tc>
        <w:tc>
          <w:tcPr>
            <w:tcW w:w="6315" w:type="dxa"/>
          </w:tcPr>
          <w:p w14:paraId="2447F1C8" w14:textId="77777777" w:rsidR="00107F7E" w:rsidRDefault="00107F7E" w:rsidP="00134B0F">
            <w:pPr>
              <w:jc w:val="center"/>
            </w:pPr>
          </w:p>
        </w:tc>
      </w:tr>
      <w:tr w:rsidR="00107F7E" w14:paraId="2D9DDDF3" w14:textId="77777777" w:rsidTr="00381A9A">
        <w:tc>
          <w:tcPr>
            <w:tcW w:w="2745" w:type="dxa"/>
          </w:tcPr>
          <w:p w14:paraId="38A8D1D5" w14:textId="77777777" w:rsidR="00107F7E" w:rsidRDefault="00ED6951" w:rsidP="00134B0F">
            <w:r>
              <w:t>voraussichtliches Ende</w:t>
            </w:r>
          </w:p>
        </w:tc>
        <w:tc>
          <w:tcPr>
            <w:tcW w:w="6315" w:type="dxa"/>
          </w:tcPr>
          <w:p w14:paraId="3F86B36B" w14:textId="77777777" w:rsidR="00107F7E" w:rsidRDefault="00107F7E" w:rsidP="00134B0F">
            <w:pPr>
              <w:jc w:val="center"/>
            </w:pPr>
          </w:p>
        </w:tc>
      </w:tr>
      <w:tr w:rsidR="00107F7E" w14:paraId="3C0DCC52" w14:textId="77777777" w:rsidTr="00381A9A">
        <w:tc>
          <w:tcPr>
            <w:tcW w:w="2745" w:type="dxa"/>
          </w:tcPr>
          <w:p w14:paraId="1C587118" w14:textId="77777777" w:rsidR="00107F7E" w:rsidRDefault="00ED6951" w:rsidP="00134B0F">
            <w:r>
              <w:t>Dauer in Jahren</w:t>
            </w:r>
          </w:p>
        </w:tc>
        <w:tc>
          <w:tcPr>
            <w:tcW w:w="6315" w:type="dxa"/>
          </w:tcPr>
          <w:p w14:paraId="07F779F1" w14:textId="77777777" w:rsidR="00107F7E" w:rsidRDefault="00107F7E" w:rsidP="00134B0F">
            <w:pPr>
              <w:jc w:val="center"/>
            </w:pPr>
          </w:p>
        </w:tc>
      </w:tr>
    </w:tbl>
    <w:p w14:paraId="78644159" w14:textId="77777777" w:rsidR="00107F7E" w:rsidRDefault="00107F7E"/>
    <w:tbl>
      <w:tblPr>
        <w:tblStyle w:val="Tabellenraster"/>
        <w:tblW w:w="0" w:type="auto"/>
        <w:tblLook w:val="04A0" w:firstRow="1" w:lastRow="0" w:firstColumn="1" w:lastColumn="0" w:noHBand="0" w:noVBand="1"/>
      </w:tblPr>
      <w:tblGrid>
        <w:gridCol w:w="2745"/>
        <w:gridCol w:w="6315"/>
      </w:tblGrid>
      <w:tr w:rsidR="00ED6951" w14:paraId="65F6E2D8" w14:textId="77777777" w:rsidTr="00BA4073">
        <w:tc>
          <w:tcPr>
            <w:tcW w:w="9062" w:type="dxa"/>
            <w:gridSpan w:val="2"/>
            <w:shd w:val="clear" w:color="auto" w:fill="DAE9F7" w:themeFill="text2" w:themeFillTint="1A"/>
          </w:tcPr>
          <w:p w14:paraId="392BF230" w14:textId="77777777" w:rsidR="00ED6951" w:rsidRDefault="00ED6951" w:rsidP="00134B0F">
            <w:pPr>
              <w:tabs>
                <w:tab w:val="left" w:pos="300"/>
                <w:tab w:val="center" w:pos="4423"/>
              </w:tabs>
            </w:pPr>
            <w:r>
              <w:t>Abreden zur Betreuung</w:t>
            </w:r>
          </w:p>
        </w:tc>
      </w:tr>
      <w:tr w:rsidR="00ED6951" w14:paraId="231FCB85" w14:textId="77777777" w:rsidTr="00BA4073">
        <w:tc>
          <w:tcPr>
            <w:tcW w:w="9062" w:type="dxa"/>
            <w:gridSpan w:val="2"/>
            <w:shd w:val="clear" w:color="auto" w:fill="auto"/>
          </w:tcPr>
          <w:p w14:paraId="4B695647" w14:textId="77777777" w:rsidR="00EE219C" w:rsidRDefault="00ED6951" w:rsidP="00134B0F">
            <w:r w:rsidRPr="00ED6951">
              <w:t xml:space="preserve">Stand und </w:t>
            </w:r>
            <w:r>
              <w:t>Entwicklung</w:t>
            </w:r>
            <w:r w:rsidRPr="00ED6951">
              <w:t xml:space="preserve"> des Dissertationsprojektes werden mindestens jährlich bei einem gemeinsamen Treffen </w:t>
            </w:r>
            <w:r>
              <w:t xml:space="preserve">zwischen </w:t>
            </w:r>
            <w:r w:rsidR="001A04D6">
              <w:t>der Betreuerin/</w:t>
            </w:r>
            <w:r>
              <w:t>dem Betreuer</w:t>
            </w:r>
            <w:r w:rsidRPr="00ED6951">
              <w:t xml:space="preserve"> und de</w:t>
            </w:r>
            <w:r w:rsidR="001A04D6">
              <w:t>r/</w:t>
            </w:r>
            <w:r w:rsidRPr="00ED6951">
              <w:t>de</w:t>
            </w:r>
            <w:r w:rsidR="001A04D6">
              <w:t>m</w:t>
            </w:r>
            <w:r w:rsidRPr="00ED6951">
              <w:t xml:space="preserve"> Promovierenden besprochen. </w:t>
            </w:r>
            <w:r w:rsidR="00C84956">
              <w:t>Es werden regelmäßige Gespräche zum Fortgang der Promotion im Abstand von ___ Monaten vereinbart.</w:t>
            </w:r>
          </w:p>
        </w:tc>
      </w:tr>
      <w:tr w:rsidR="00EE219C" w14:paraId="517329E4" w14:textId="77777777" w:rsidTr="00BA4073">
        <w:tc>
          <w:tcPr>
            <w:tcW w:w="9062" w:type="dxa"/>
            <w:gridSpan w:val="2"/>
            <w:shd w:val="clear" w:color="auto" w:fill="E8E8E8" w:themeFill="background2"/>
          </w:tcPr>
          <w:p w14:paraId="15CF6C1C" w14:textId="77777777" w:rsidR="00EE219C" w:rsidRDefault="00EE219C" w:rsidP="00EE219C">
            <w:r>
              <w:t>An den Terminen nimmt teil</w:t>
            </w:r>
          </w:p>
        </w:tc>
      </w:tr>
      <w:tr w:rsidR="00ED6951" w14:paraId="4E530A25" w14:textId="77777777" w:rsidTr="00134B0F">
        <w:tc>
          <w:tcPr>
            <w:tcW w:w="2745" w:type="dxa"/>
          </w:tcPr>
          <w:p w14:paraId="4A1AE0C0" w14:textId="77777777" w:rsidR="00ED6951" w:rsidRDefault="00EE219C" w:rsidP="00134B0F">
            <w:proofErr w:type="spellStart"/>
            <w:r>
              <w:t>Betreuer:in</w:t>
            </w:r>
            <w:proofErr w:type="spellEnd"/>
          </w:p>
        </w:tc>
        <w:tc>
          <w:tcPr>
            <w:tcW w:w="6317" w:type="dxa"/>
          </w:tcPr>
          <w:p w14:paraId="042D0630" w14:textId="77777777" w:rsidR="00ED6951" w:rsidRDefault="00ED6951" w:rsidP="00134B0F">
            <w:pPr>
              <w:jc w:val="center"/>
            </w:pPr>
          </w:p>
        </w:tc>
      </w:tr>
      <w:tr w:rsidR="00ED6951" w14:paraId="5190C272" w14:textId="77777777" w:rsidTr="00134B0F">
        <w:tc>
          <w:tcPr>
            <w:tcW w:w="2745" w:type="dxa"/>
          </w:tcPr>
          <w:p w14:paraId="62B91BCF" w14:textId="77777777" w:rsidR="00ED6951" w:rsidRDefault="00EE219C" w:rsidP="00134B0F">
            <w:proofErr w:type="spellStart"/>
            <w:r>
              <w:t>Zweitbetreuer:in</w:t>
            </w:r>
            <w:proofErr w:type="spellEnd"/>
          </w:p>
        </w:tc>
        <w:tc>
          <w:tcPr>
            <w:tcW w:w="6317" w:type="dxa"/>
          </w:tcPr>
          <w:p w14:paraId="726CC364" w14:textId="77777777" w:rsidR="00ED6951" w:rsidRDefault="00ED6951" w:rsidP="00134B0F">
            <w:pPr>
              <w:jc w:val="center"/>
            </w:pPr>
          </w:p>
        </w:tc>
      </w:tr>
      <w:tr w:rsidR="00BA4073" w14:paraId="4AAA98EA" w14:textId="77777777" w:rsidTr="00134B0F">
        <w:tc>
          <w:tcPr>
            <w:tcW w:w="2745" w:type="dxa"/>
          </w:tcPr>
          <w:p w14:paraId="398077A4" w14:textId="77777777" w:rsidR="00BA4073" w:rsidRDefault="00BA4073" w:rsidP="00134B0F">
            <w:r>
              <w:t>weitere Personen</w:t>
            </w:r>
          </w:p>
        </w:tc>
        <w:tc>
          <w:tcPr>
            <w:tcW w:w="6317" w:type="dxa"/>
          </w:tcPr>
          <w:p w14:paraId="107A9B75" w14:textId="77777777" w:rsidR="00BA4073" w:rsidRDefault="00BA4073" w:rsidP="00134B0F">
            <w:pPr>
              <w:jc w:val="center"/>
            </w:pPr>
          </w:p>
        </w:tc>
      </w:tr>
      <w:tr w:rsidR="00EE219C" w14:paraId="15C4EA9D" w14:textId="77777777" w:rsidTr="00BA4073">
        <w:tc>
          <w:tcPr>
            <w:tcW w:w="9062" w:type="dxa"/>
            <w:gridSpan w:val="2"/>
            <w:shd w:val="clear" w:color="auto" w:fill="E8E8E8" w:themeFill="background2"/>
          </w:tcPr>
          <w:p w14:paraId="0DB938CE" w14:textId="77777777" w:rsidR="00EE219C" w:rsidRDefault="00EE219C" w:rsidP="00EE219C">
            <w:r>
              <w:t>Als Gesprächsgrundlage dient</w:t>
            </w:r>
          </w:p>
        </w:tc>
      </w:tr>
      <w:tr w:rsidR="00EE219C" w14:paraId="07358FFA" w14:textId="77777777" w:rsidTr="00134B0F">
        <w:tc>
          <w:tcPr>
            <w:tcW w:w="2745" w:type="dxa"/>
          </w:tcPr>
          <w:p w14:paraId="3E695038" w14:textId="77777777" w:rsidR="00EE219C" w:rsidRDefault="00EE219C" w:rsidP="00EE219C">
            <w:r>
              <w:t>schriftlicher Bericht</w:t>
            </w:r>
          </w:p>
        </w:tc>
        <w:tc>
          <w:tcPr>
            <w:tcW w:w="6317" w:type="dxa"/>
          </w:tcPr>
          <w:p w14:paraId="69373D3F" w14:textId="77777777" w:rsidR="00EE219C" w:rsidRDefault="00EE219C" w:rsidP="00EE219C">
            <w:pPr>
              <w:jc w:val="center"/>
            </w:pPr>
          </w:p>
        </w:tc>
      </w:tr>
      <w:tr w:rsidR="00EE219C" w14:paraId="3251EAAD" w14:textId="77777777" w:rsidTr="00134B0F">
        <w:tc>
          <w:tcPr>
            <w:tcW w:w="2745" w:type="dxa"/>
          </w:tcPr>
          <w:p w14:paraId="2CE1277D" w14:textId="77777777" w:rsidR="00EE219C" w:rsidRDefault="00BA4073" w:rsidP="00EE219C">
            <w:r>
              <w:t>m</w:t>
            </w:r>
            <w:r w:rsidR="00EE219C">
              <w:t>ündliche Präsentation</w:t>
            </w:r>
          </w:p>
        </w:tc>
        <w:tc>
          <w:tcPr>
            <w:tcW w:w="6317" w:type="dxa"/>
          </w:tcPr>
          <w:p w14:paraId="54B4ACB1" w14:textId="77777777" w:rsidR="00EE219C" w:rsidRDefault="00EE219C" w:rsidP="00EE219C">
            <w:pPr>
              <w:jc w:val="center"/>
            </w:pPr>
          </w:p>
        </w:tc>
      </w:tr>
      <w:tr w:rsidR="00EE219C" w14:paraId="67436FA3" w14:textId="77777777" w:rsidTr="00134B0F">
        <w:tc>
          <w:tcPr>
            <w:tcW w:w="2745" w:type="dxa"/>
          </w:tcPr>
          <w:p w14:paraId="0BA4C9AA" w14:textId="77777777" w:rsidR="00EE219C" w:rsidRDefault="00EE219C" w:rsidP="00EE219C">
            <w:r>
              <w:t>sonstiges</w:t>
            </w:r>
          </w:p>
        </w:tc>
        <w:tc>
          <w:tcPr>
            <w:tcW w:w="6317" w:type="dxa"/>
          </w:tcPr>
          <w:p w14:paraId="4BD937ED" w14:textId="77777777" w:rsidR="00EE219C" w:rsidRDefault="00EE219C" w:rsidP="00EE219C">
            <w:pPr>
              <w:jc w:val="center"/>
            </w:pPr>
          </w:p>
        </w:tc>
      </w:tr>
      <w:tr w:rsidR="00EE219C" w14:paraId="6D1C65B9" w14:textId="77777777" w:rsidTr="00134B0F">
        <w:tc>
          <w:tcPr>
            <w:tcW w:w="2745" w:type="dxa"/>
          </w:tcPr>
          <w:p w14:paraId="211EB9AD" w14:textId="77777777" w:rsidR="00EE219C" w:rsidRDefault="00EE219C" w:rsidP="00EE219C">
            <w:r>
              <w:t>Werden die Ergebnisse protokolliert?</w:t>
            </w:r>
          </w:p>
        </w:tc>
        <w:tc>
          <w:tcPr>
            <w:tcW w:w="6317" w:type="dxa"/>
          </w:tcPr>
          <w:p w14:paraId="32C5E62F" w14:textId="77777777" w:rsidR="00EE219C" w:rsidRDefault="00EE219C" w:rsidP="00EE219C">
            <w:pPr>
              <w:jc w:val="center"/>
            </w:pPr>
          </w:p>
        </w:tc>
      </w:tr>
      <w:tr w:rsidR="00EE219C" w14:paraId="1BEEE64D" w14:textId="77777777" w:rsidTr="00134B0F">
        <w:tc>
          <w:tcPr>
            <w:tcW w:w="2745" w:type="dxa"/>
          </w:tcPr>
          <w:p w14:paraId="75776370" w14:textId="77777777" w:rsidR="00EE219C" w:rsidRDefault="00BA4073" w:rsidP="00EE219C">
            <w:r>
              <w:t>Weitere Aspekte und Vereinbarungen</w:t>
            </w:r>
          </w:p>
        </w:tc>
        <w:tc>
          <w:tcPr>
            <w:tcW w:w="6317" w:type="dxa"/>
          </w:tcPr>
          <w:p w14:paraId="002EBBFF" w14:textId="77777777" w:rsidR="00EE219C" w:rsidRDefault="00EE219C" w:rsidP="00EE219C">
            <w:pPr>
              <w:jc w:val="center"/>
            </w:pPr>
          </w:p>
        </w:tc>
      </w:tr>
    </w:tbl>
    <w:p w14:paraId="3705E873" w14:textId="77777777" w:rsidR="00ED6951" w:rsidRDefault="00ED6951"/>
    <w:tbl>
      <w:tblPr>
        <w:tblStyle w:val="Tabellenraster"/>
        <w:tblW w:w="0" w:type="auto"/>
        <w:tblLook w:val="04A0" w:firstRow="1" w:lastRow="0" w:firstColumn="1" w:lastColumn="0" w:noHBand="0" w:noVBand="1"/>
      </w:tblPr>
      <w:tblGrid>
        <w:gridCol w:w="4390"/>
        <w:gridCol w:w="4670"/>
      </w:tblGrid>
      <w:tr w:rsidR="00BA4073" w14:paraId="10FC2C07" w14:textId="77777777" w:rsidTr="00134B0F">
        <w:tc>
          <w:tcPr>
            <w:tcW w:w="9062" w:type="dxa"/>
            <w:gridSpan w:val="2"/>
            <w:shd w:val="clear" w:color="auto" w:fill="DAE9F7" w:themeFill="text2" w:themeFillTint="1A"/>
          </w:tcPr>
          <w:p w14:paraId="78B348C8" w14:textId="77777777" w:rsidR="00BA4073" w:rsidRDefault="00BA4073" w:rsidP="00134B0F">
            <w:pPr>
              <w:tabs>
                <w:tab w:val="left" w:pos="300"/>
                <w:tab w:val="center" w:pos="4423"/>
              </w:tabs>
            </w:pPr>
            <w:r>
              <w:t>Übergreifende Qualifikation</w:t>
            </w:r>
          </w:p>
        </w:tc>
      </w:tr>
      <w:tr w:rsidR="00BA4073" w14:paraId="4F2C6751" w14:textId="77777777" w:rsidTr="00134B0F">
        <w:tc>
          <w:tcPr>
            <w:tcW w:w="9062" w:type="dxa"/>
            <w:gridSpan w:val="2"/>
            <w:shd w:val="clear" w:color="auto" w:fill="auto"/>
          </w:tcPr>
          <w:p w14:paraId="3531B653" w14:textId="77777777" w:rsidR="00BA4073" w:rsidRDefault="00BA4073" w:rsidP="00134B0F">
            <w:r w:rsidRPr="00BA4073">
              <w:t>Der</w:t>
            </w:r>
            <w:r w:rsidR="001A04D6">
              <w:t>/</w:t>
            </w:r>
            <w:r w:rsidRPr="00BA4073">
              <w:t xml:space="preserve">Die Promovierende wird während der </w:t>
            </w:r>
            <w:r w:rsidR="00897793">
              <w:t>P</w:t>
            </w:r>
            <w:r w:rsidR="001A04D6">
              <w:t>h</w:t>
            </w:r>
            <w:r w:rsidR="00897793">
              <w:t>ase der Promotion</w:t>
            </w:r>
            <w:r w:rsidRPr="00BA4073">
              <w:t xml:space="preserve"> darin unterstützt, sich im Hinblick auf die zukünftige Karriere weiter zu qualifizieren. Dies </w:t>
            </w:r>
            <w:r>
              <w:t>umfasst</w:t>
            </w:r>
            <w:r w:rsidRPr="00BA4073">
              <w:t xml:space="preserve"> die Teilnahme an fachlichen und überfachlichen Veranstaltungen </w:t>
            </w:r>
            <w:r>
              <w:t>sowie</w:t>
            </w:r>
            <w:r w:rsidRPr="00BA4073">
              <w:t xml:space="preserve"> die Förderung der Erbringung wissenschaftlicher Eigenleistungen</w:t>
            </w:r>
            <w:r w:rsidR="00897793">
              <w:t>.</w:t>
            </w:r>
            <w:r w:rsidRPr="00BA4073">
              <w:t xml:space="preserve"> </w:t>
            </w:r>
          </w:p>
        </w:tc>
      </w:tr>
      <w:tr w:rsidR="00BA4073" w14:paraId="74810049" w14:textId="77777777" w:rsidTr="00134B0F">
        <w:tc>
          <w:tcPr>
            <w:tcW w:w="9062" w:type="dxa"/>
            <w:gridSpan w:val="2"/>
            <w:shd w:val="clear" w:color="auto" w:fill="E8E8E8" w:themeFill="background2"/>
          </w:tcPr>
          <w:p w14:paraId="75846E1B" w14:textId="77777777" w:rsidR="00BA4073" w:rsidRDefault="00BA4073" w:rsidP="00134B0F">
            <w:r>
              <w:t>Angestrebt werden</w:t>
            </w:r>
            <w:r w:rsidR="00897793">
              <w:rPr>
                <w:rStyle w:val="Funotenzeichen"/>
              </w:rPr>
              <w:footnoteReference w:id="3"/>
            </w:r>
          </w:p>
        </w:tc>
      </w:tr>
      <w:tr w:rsidR="00BA4073" w14:paraId="66E548DD" w14:textId="77777777" w:rsidTr="00897793">
        <w:tc>
          <w:tcPr>
            <w:tcW w:w="4390" w:type="dxa"/>
          </w:tcPr>
          <w:p w14:paraId="13F4E1BD" w14:textId="77777777" w:rsidR="00BA4073" w:rsidRDefault="00897793" w:rsidP="00134B0F">
            <w:r>
              <w:t>Forschungsaufenthalte im Ausland</w:t>
            </w:r>
            <w:r w:rsidR="00CF42D8">
              <w:rPr>
                <w:rStyle w:val="Funotenzeichen"/>
              </w:rPr>
              <w:footnoteReference w:id="4"/>
            </w:r>
          </w:p>
        </w:tc>
        <w:tc>
          <w:tcPr>
            <w:tcW w:w="4672" w:type="dxa"/>
          </w:tcPr>
          <w:p w14:paraId="3484D4D2" w14:textId="77777777" w:rsidR="00BA4073" w:rsidRDefault="00BA4073" w:rsidP="00134B0F">
            <w:pPr>
              <w:jc w:val="center"/>
            </w:pPr>
          </w:p>
        </w:tc>
      </w:tr>
      <w:tr w:rsidR="00BA4073" w14:paraId="45613E5B" w14:textId="77777777" w:rsidTr="00897793">
        <w:tc>
          <w:tcPr>
            <w:tcW w:w="4390" w:type="dxa"/>
          </w:tcPr>
          <w:p w14:paraId="0529388E" w14:textId="77777777" w:rsidR="00BA4073" w:rsidRDefault="00897793" w:rsidP="00134B0F">
            <w:r>
              <w:t>Teilnahme an Angeboten der Graduierten- und Forschungsakademie</w:t>
            </w:r>
          </w:p>
        </w:tc>
        <w:tc>
          <w:tcPr>
            <w:tcW w:w="4672" w:type="dxa"/>
          </w:tcPr>
          <w:p w14:paraId="196B5324" w14:textId="77777777" w:rsidR="00BA4073" w:rsidRDefault="00BA4073" w:rsidP="00134B0F">
            <w:pPr>
              <w:jc w:val="center"/>
            </w:pPr>
          </w:p>
        </w:tc>
      </w:tr>
      <w:tr w:rsidR="00BA4073" w14:paraId="7FFF6620" w14:textId="77777777" w:rsidTr="00897793">
        <w:tc>
          <w:tcPr>
            <w:tcW w:w="4390" w:type="dxa"/>
          </w:tcPr>
          <w:p w14:paraId="3EA1FE54" w14:textId="77777777" w:rsidR="00BA4073" w:rsidRDefault="00897793" w:rsidP="00134B0F">
            <w:r>
              <w:t xml:space="preserve">Teilnahme an Angeboten der </w:t>
            </w:r>
            <w:r w:rsidR="00CF42D8">
              <w:br/>
            </w:r>
            <w:r>
              <w:t>H</w:t>
            </w:r>
            <w:r w:rsidR="00CF42D8">
              <w:t xml:space="preserve">ochschuldidaktik </w:t>
            </w:r>
            <w:r>
              <w:t>Sachsen</w:t>
            </w:r>
          </w:p>
        </w:tc>
        <w:tc>
          <w:tcPr>
            <w:tcW w:w="4672" w:type="dxa"/>
          </w:tcPr>
          <w:p w14:paraId="67A6AB1D" w14:textId="77777777" w:rsidR="00BA4073" w:rsidRDefault="00BA4073" w:rsidP="00134B0F">
            <w:pPr>
              <w:jc w:val="center"/>
            </w:pPr>
          </w:p>
        </w:tc>
      </w:tr>
      <w:tr w:rsidR="00BA4073" w14:paraId="71727A82" w14:textId="77777777" w:rsidTr="00897793">
        <w:tc>
          <w:tcPr>
            <w:tcW w:w="4390" w:type="dxa"/>
          </w:tcPr>
          <w:p w14:paraId="03FDDDBA" w14:textId="77777777" w:rsidR="00BA4073" w:rsidRDefault="00337FEC" w:rsidP="00134B0F">
            <w:r>
              <w:t xml:space="preserve">aktive Teilnahme </w:t>
            </w:r>
            <w:r w:rsidR="00CF42D8">
              <w:t xml:space="preserve">an </w:t>
            </w:r>
            <w:r>
              <w:t>Konferenzen und Tagungen</w:t>
            </w:r>
          </w:p>
        </w:tc>
        <w:tc>
          <w:tcPr>
            <w:tcW w:w="4672" w:type="dxa"/>
          </w:tcPr>
          <w:p w14:paraId="3D2FE50A" w14:textId="77777777" w:rsidR="00BA4073" w:rsidRDefault="00BA4073" w:rsidP="00134B0F">
            <w:pPr>
              <w:jc w:val="center"/>
            </w:pPr>
          </w:p>
        </w:tc>
      </w:tr>
      <w:tr w:rsidR="00BA4073" w14:paraId="18D79CA6" w14:textId="77777777" w:rsidTr="00897793">
        <w:tc>
          <w:tcPr>
            <w:tcW w:w="4390" w:type="dxa"/>
          </w:tcPr>
          <w:p w14:paraId="4FD2D12D" w14:textId="77777777" w:rsidR="00BA4073" w:rsidRDefault="00337FEC" w:rsidP="00134B0F">
            <w:r>
              <w:t>Teilnahme an Winter/Summer Schools</w:t>
            </w:r>
          </w:p>
        </w:tc>
        <w:tc>
          <w:tcPr>
            <w:tcW w:w="4672" w:type="dxa"/>
          </w:tcPr>
          <w:p w14:paraId="65AF803D" w14:textId="77777777" w:rsidR="00BA4073" w:rsidRDefault="00BA4073" w:rsidP="00134B0F">
            <w:pPr>
              <w:jc w:val="center"/>
            </w:pPr>
          </w:p>
        </w:tc>
      </w:tr>
      <w:tr w:rsidR="00BA4073" w14:paraId="4BBED488" w14:textId="77777777" w:rsidTr="00897793">
        <w:tc>
          <w:tcPr>
            <w:tcW w:w="4390" w:type="dxa"/>
          </w:tcPr>
          <w:p w14:paraId="22A142C8" w14:textId="77777777" w:rsidR="00BA4073" w:rsidRDefault="00337FEC" w:rsidP="00134B0F">
            <w:r>
              <w:lastRenderedPageBreak/>
              <w:t>Teilnahme an promotionsbegleitenden Lehrveranstaltungen</w:t>
            </w:r>
          </w:p>
        </w:tc>
        <w:tc>
          <w:tcPr>
            <w:tcW w:w="4672" w:type="dxa"/>
          </w:tcPr>
          <w:p w14:paraId="1F8BA828" w14:textId="77777777" w:rsidR="00BA4073" w:rsidRDefault="00BA4073" w:rsidP="00134B0F">
            <w:pPr>
              <w:jc w:val="center"/>
            </w:pPr>
          </w:p>
        </w:tc>
      </w:tr>
      <w:tr w:rsidR="00BA4073" w14:paraId="4965557E" w14:textId="77777777" w:rsidTr="00897793">
        <w:tc>
          <w:tcPr>
            <w:tcW w:w="4390" w:type="dxa"/>
          </w:tcPr>
          <w:p w14:paraId="72EC429D" w14:textId="77777777" w:rsidR="00BA4073" w:rsidRDefault="00337FEC" w:rsidP="00134B0F">
            <w:r>
              <w:t>Beteiligung an der Lehre</w:t>
            </w:r>
          </w:p>
        </w:tc>
        <w:tc>
          <w:tcPr>
            <w:tcW w:w="4672" w:type="dxa"/>
          </w:tcPr>
          <w:p w14:paraId="6CC47FBD" w14:textId="77777777" w:rsidR="00BA4073" w:rsidRDefault="00BA4073" w:rsidP="00134B0F">
            <w:pPr>
              <w:jc w:val="center"/>
            </w:pPr>
          </w:p>
        </w:tc>
      </w:tr>
      <w:tr w:rsidR="00BA4073" w14:paraId="67E34336" w14:textId="77777777" w:rsidTr="00897793">
        <w:tc>
          <w:tcPr>
            <w:tcW w:w="4390" w:type="dxa"/>
          </w:tcPr>
          <w:p w14:paraId="4F8DA8E6" w14:textId="77777777" w:rsidR="00BA4073" w:rsidRDefault="00337FEC" w:rsidP="00134B0F">
            <w:r>
              <w:t xml:space="preserve">Outreach Aktivitäten, z. B. </w:t>
            </w:r>
            <w:r w:rsidR="00CF42D8">
              <w:t>S</w:t>
            </w:r>
            <w:r>
              <w:t>chüler</w:t>
            </w:r>
            <w:r w:rsidR="00CF42D8">
              <w:softHyphen/>
            </w:r>
            <w:r>
              <w:t>uni</w:t>
            </w:r>
            <w:r w:rsidR="00CF42D8">
              <w:t>-</w:t>
            </w:r>
            <w:proofErr w:type="spellStart"/>
            <w:r>
              <w:t>versität</w:t>
            </w:r>
            <w:proofErr w:type="spellEnd"/>
            <w:r>
              <w:t>,</w:t>
            </w:r>
            <w:r w:rsidR="00CF42D8">
              <w:t xml:space="preserve"> Wissenschaftskommunikation</w:t>
            </w:r>
            <w:r>
              <w:t>, Nacht der Wissenschaft und Wirtschaft</w:t>
            </w:r>
          </w:p>
        </w:tc>
        <w:tc>
          <w:tcPr>
            <w:tcW w:w="4672" w:type="dxa"/>
          </w:tcPr>
          <w:p w14:paraId="08956F80" w14:textId="77777777" w:rsidR="00BA4073" w:rsidRDefault="00BA4073" w:rsidP="00134B0F">
            <w:pPr>
              <w:jc w:val="center"/>
            </w:pPr>
          </w:p>
        </w:tc>
      </w:tr>
      <w:tr w:rsidR="00337FEC" w14:paraId="33B21B02" w14:textId="77777777" w:rsidTr="00897793">
        <w:tc>
          <w:tcPr>
            <w:tcW w:w="4390" w:type="dxa"/>
          </w:tcPr>
          <w:p w14:paraId="149653EC" w14:textId="77777777" w:rsidR="00337FEC" w:rsidRDefault="00337FEC" w:rsidP="00134B0F">
            <w:r>
              <w:t>Weitere Maßnahmen</w:t>
            </w:r>
          </w:p>
        </w:tc>
        <w:tc>
          <w:tcPr>
            <w:tcW w:w="4672" w:type="dxa"/>
          </w:tcPr>
          <w:p w14:paraId="661E4E63" w14:textId="77777777" w:rsidR="00337FEC" w:rsidRDefault="00337FEC" w:rsidP="00134B0F">
            <w:pPr>
              <w:jc w:val="center"/>
            </w:pPr>
          </w:p>
        </w:tc>
      </w:tr>
    </w:tbl>
    <w:p w14:paraId="52C2FCE8" w14:textId="77777777" w:rsidR="00BA4073" w:rsidRDefault="00BA4073"/>
    <w:tbl>
      <w:tblPr>
        <w:tblStyle w:val="Tabellenraster"/>
        <w:tblW w:w="0" w:type="auto"/>
        <w:tblLook w:val="04A0" w:firstRow="1" w:lastRow="0" w:firstColumn="1" w:lastColumn="0" w:noHBand="0" w:noVBand="1"/>
      </w:tblPr>
      <w:tblGrid>
        <w:gridCol w:w="2972"/>
        <w:gridCol w:w="6088"/>
      </w:tblGrid>
      <w:tr w:rsidR="00337FEC" w14:paraId="0356F203" w14:textId="77777777" w:rsidTr="00134B0F">
        <w:tc>
          <w:tcPr>
            <w:tcW w:w="9062" w:type="dxa"/>
            <w:gridSpan w:val="2"/>
            <w:shd w:val="clear" w:color="auto" w:fill="DAE9F7" w:themeFill="text2" w:themeFillTint="1A"/>
          </w:tcPr>
          <w:p w14:paraId="1D6D40AD" w14:textId="77777777" w:rsidR="00337FEC" w:rsidRDefault="00337FEC" w:rsidP="00134B0F">
            <w:pPr>
              <w:tabs>
                <w:tab w:val="left" w:pos="300"/>
                <w:tab w:val="center" w:pos="4423"/>
              </w:tabs>
            </w:pPr>
            <w:bookmarkStart w:id="0" w:name="_Hlk206160462"/>
            <w:r>
              <w:t>Arbeitsbedingungen</w:t>
            </w:r>
          </w:p>
        </w:tc>
      </w:tr>
      <w:tr w:rsidR="00337FEC" w14:paraId="3E7E933D" w14:textId="77777777" w:rsidTr="00134B0F">
        <w:tc>
          <w:tcPr>
            <w:tcW w:w="9062" w:type="dxa"/>
            <w:gridSpan w:val="2"/>
            <w:shd w:val="clear" w:color="auto" w:fill="E8E8E8" w:themeFill="background2"/>
          </w:tcPr>
          <w:p w14:paraId="398F034E" w14:textId="77777777" w:rsidR="00337FEC" w:rsidRDefault="00337FEC" w:rsidP="00134B0F">
            <w:proofErr w:type="spellStart"/>
            <w:proofErr w:type="gramStart"/>
            <w:r>
              <w:t>Dem:Der</w:t>
            </w:r>
            <w:proofErr w:type="spellEnd"/>
            <w:proofErr w:type="gramEnd"/>
            <w:r>
              <w:t xml:space="preserve"> Promovierenden werden folgende Ressourcen zur Verfügung gestellt</w:t>
            </w:r>
          </w:p>
        </w:tc>
      </w:tr>
      <w:tr w:rsidR="00337FEC" w14:paraId="0B3643C5" w14:textId="77777777" w:rsidTr="00337FEC">
        <w:tc>
          <w:tcPr>
            <w:tcW w:w="2972" w:type="dxa"/>
          </w:tcPr>
          <w:p w14:paraId="18E36514" w14:textId="77777777" w:rsidR="00337FEC" w:rsidRDefault="00337FEC" w:rsidP="00134B0F">
            <w:r>
              <w:t>Arbeitsplatz</w:t>
            </w:r>
          </w:p>
        </w:tc>
        <w:tc>
          <w:tcPr>
            <w:tcW w:w="6090" w:type="dxa"/>
          </w:tcPr>
          <w:p w14:paraId="66A9628A" w14:textId="77777777" w:rsidR="00337FEC" w:rsidRDefault="00337FEC" w:rsidP="00134B0F">
            <w:pPr>
              <w:jc w:val="center"/>
            </w:pPr>
          </w:p>
        </w:tc>
      </w:tr>
      <w:tr w:rsidR="00337FEC" w14:paraId="5472B8E9" w14:textId="77777777" w:rsidTr="00337FEC">
        <w:tc>
          <w:tcPr>
            <w:tcW w:w="2972" w:type="dxa"/>
          </w:tcPr>
          <w:p w14:paraId="3BD284CE" w14:textId="77777777" w:rsidR="00337FEC" w:rsidRDefault="00337FEC" w:rsidP="00134B0F">
            <w:r>
              <w:t>PC</w:t>
            </w:r>
          </w:p>
        </w:tc>
        <w:tc>
          <w:tcPr>
            <w:tcW w:w="6090" w:type="dxa"/>
          </w:tcPr>
          <w:p w14:paraId="163D9B12" w14:textId="77777777" w:rsidR="00337FEC" w:rsidRDefault="00337FEC" w:rsidP="00134B0F">
            <w:pPr>
              <w:jc w:val="center"/>
            </w:pPr>
          </w:p>
        </w:tc>
      </w:tr>
      <w:tr w:rsidR="00337FEC" w14:paraId="27A22F39" w14:textId="77777777" w:rsidTr="00337FEC">
        <w:tc>
          <w:tcPr>
            <w:tcW w:w="2972" w:type="dxa"/>
          </w:tcPr>
          <w:p w14:paraId="502CA566" w14:textId="77777777" w:rsidR="00337FEC" w:rsidRDefault="00337FEC" w:rsidP="00134B0F">
            <w:r>
              <w:t>Internetzugang</w:t>
            </w:r>
          </w:p>
        </w:tc>
        <w:tc>
          <w:tcPr>
            <w:tcW w:w="6090" w:type="dxa"/>
          </w:tcPr>
          <w:p w14:paraId="5BD22354" w14:textId="77777777" w:rsidR="00337FEC" w:rsidRDefault="00337FEC" w:rsidP="00134B0F">
            <w:pPr>
              <w:jc w:val="center"/>
            </w:pPr>
          </w:p>
        </w:tc>
      </w:tr>
      <w:tr w:rsidR="00337FEC" w14:paraId="5964FDAB" w14:textId="77777777" w:rsidTr="00337FEC">
        <w:tc>
          <w:tcPr>
            <w:tcW w:w="2972" w:type="dxa"/>
          </w:tcPr>
          <w:p w14:paraId="13FA7227" w14:textId="77777777" w:rsidR="00337FEC" w:rsidRDefault="00337FEC" w:rsidP="00134B0F">
            <w:r>
              <w:t>Zugang zu Laborräumen</w:t>
            </w:r>
          </w:p>
        </w:tc>
        <w:tc>
          <w:tcPr>
            <w:tcW w:w="6090" w:type="dxa"/>
          </w:tcPr>
          <w:p w14:paraId="09FA10D9" w14:textId="77777777" w:rsidR="00337FEC" w:rsidRDefault="00337FEC" w:rsidP="00134B0F">
            <w:pPr>
              <w:jc w:val="center"/>
            </w:pPr>
          </w:p>
        </w:tc>
      </w:tr>
      <w:tr w:rsidR="00337FEC" w14:paraId="3C6CA05A" w14:textId="77777777" w:rsidTr="00337FEC">
        <w:tc>
          <w:tcPr>
            <w:tcW w:w="2972" w:type="dxa"/>
          </w:tcPr>
          <w:p w14:paraId="126462BD" w14:textId="77777777" w:rsidR="00337FEC" w:rsidRDefault="00337FEC" w:rsidP="00134B0F">
            <w:r>
              <w:t>sonstiges</w:t>
            </w:r>
          </w:p>
        </w:tc>
        <w:tc>
          <w:tcPr>
            <w:tcW w:w="6090" w:type="dxa"/>
          </w:tcPr>
          <w:p w14:paraId="302CA96E" w14:textId="77777777" w:rsidR="00337FEC" w:rsidRDefault="00337FEC" w:rsidP="00134B0F">
            <w:pPr>
              <w:jc w:val="center"/>
            </w:pPr>
          </w:p>
        </w:tc>
      </w:tr>
      <w:tr w:rsidR="00337FEC" w14:paraId="5DF78D6D" w14:textId="77777777" w:rsidTr="00337FEC">
        <w:tc>
          <w:tcPr>
            <w:tcW w:w="9062" w:type="dxa"/>
            <w:gridSpan w:val="2"/>
            <w:shd w:val="clear" w:color="auto" w:fill="E8E8E8" w:themeFill="background2"/>
          </w:tcPr>
          <w:p w14:paraId="2E5069CC" w14:textId="77777777" w:rsidR="00337FEC" w:rsidRDefault="00337FEC" w:rsidP="00337FEC">
            <w:r>
              <w:t>Die Ressourcen werden bereitgestellt durch</w:t>
            </w:r>
          </w:p>
        </w:tc>
      </w:tr>
      <w:tr w:rsidR="00337FEC" w14:paraId="56872EF7" w14:textId="77777777" w:rsidTr="00337FEC">
        <w:tc>
          <w:tcPr>
            <w:tcW w:w="2972" w:type="dxa"/>
          </w:tcPr>
          <w:p w14:paraId="7CF97206" w14:textId="77777777" w:rsidR="00337FEC" w:rsidRDefault="00337FEC" w:rsidP="00134B0F">
            <w:proofErr w:type="spellStart"/>
            <w:r>
              <w:t>Betreuer:in</w:t>
            </w:r>
            <w:proofErr w:type="spellEnd"/>
          </w:p>
        </w:tc>
        <w:tc>
          <w:tcPr>
            <w:tcW w:w="6090" w:type="dxa"/>
          </w:tcPr>
          <w:p w14:paraId="089851CF" w14:textId="77777777" w:rsidR="00337FEC" w:rsidRDefault="00337FEC" w:rsidP="00134B0F">
            <w:pPr>
              <w:jc w:val="center"/>
            </w:pPr>
          </w:p>
        </w:tc>
      </w:tr>
      <w:tr w:rsidR="00337FEC" w14:paraId="5ECDF91F" w14:textId="77777777" w:rsidTr="00337FEC">
        <w:tc>
          <w:tcPr>
            <w:tcW w:w="2972" w:type="dxa"/>
          </w:tcPr>
          <w:p w14:paraId="1B219F7C" w14:textId="77777777" w:rsidR="00337FEC" w:rsidRDefault="00337FEC" w:rsidP="00134B0F">
            <w:proofErr w:type="spellStart"/>
            <w:r>
              <w:t>Zweitbetreuer:in</w:t>
            </w:r>
            <w:proofErr w:type="spellEnd"/>
          </w:p>
        </w:tc>
        <w:tc>
          <w:tcPr>
            <w:tcW w:w="6090" w:type="dxa"/>
          </w:tcPr>
          <w:p w14:paraId="73F02525" w14:textId="77777777" w:rsidR="00337FEC" w:rsidRDefault="00337FEC" w:rsidP="00134B0F">
            <w:pPr>
              <w:jc w:val="center"/>
            </w:pPr>
          </w:p>
        </w:tc>
      </w:tr>
      <w:tr w:rsidR="00337FEC" w14:paraId="7A90594A" w14:textId="77777777" w:rsidTr="00337FEC">
        <w:tc>
          <w:tcPr>
            <w:tcW w:w="2972" w:type="dxa"/>
          </w:tcPr>
          <w:p w14:paraId="1EDAFDB2" w14:textId="77777777" w:rsidR="00337FEC" w:rsidRDefault="0059480F" w:rsidP="00134B0F">
            <w:r>
              <w:t>weitere</w:t>
            </w:r>
            <w:r w:rsidR="00337FEC">
              <w:t xml:space="preserve"> Person/Institution</w:t>
            </w:r>
          </w:p>
        </w:tc>
        <w:tc>
          <w:tcPr>
            <w:tcW w:w="6090" w:type="dxa"/>
          </w:tcPr>
          <w:p w14:paraId="52434A90" w14:textId="77777777" w:rsidR="00337FEC" w:rsidRDefault="00337FEC" w:rsidP="00134B0F">
            <w:pPr>
              <w:jc w:val="center"/>
            </w:pPr>
          </w:p>
        </w:tc>
      </w:tr>
      <w:bookmarkEnd w:id="0"/>
    </w:tbl>
    <w:p w14:paraId="0EBE6A11" w14:textId="77777777" w:rsidR="00337FEC" w:rsidRDefault="00337FEC"/>
    <w:tbl>
      <w:tblPr>
        <w:tblStyle w:val="Tabellenraster"/>
        <w:tblW w:w="0" w:type="auto"/>
        <w:tblLook w:val="04A0" w:firstRow="1" w:lastRow="0" w:firstColumn="1" w:lastColumn="0" w:noHBand="0" w:noVBand="1"/>
      </w:tblPr>
      <w:tblGrid>
        <w:gridCol w:w="9060"/>
      </w:tblGrid>
      <w:tr w:rsidR="00337FEC" w14:paraId="70207D19" w14:textId="77777777" w:rsidTr="00134B0F">
        <w:tc>
          <w:tcPr>
            <w:tcW w:w="9062" w:type="dxa"/>
            <w:shd w:val="clear" w:color="auto" w:fill="DAE9F7" w:themeFill="text2" w:themeFillTint="1A"/>
          </w:tcPr>
          <w:p w14:paraId="39F7BD28" w14:textId="77777777" w:rsidR="00337FEC" w:rsidRDefault="00337FEC" w:rsidP="00134B0F">
            <w:pPr>
              <w:tabs>
                <w:tab w:val="left" w:pos="300"/>
                <w:tab w:val="center" w:pos="4423"/>
              </w:tabs>
            </w:pPr>
            <w:r>
              <w:t>Gute wissenschaftliche Praxis und Verhalten im Konfliktfall</w:t>
            </w:r>
          </w:p>
        </w:tc>
      </w:tr>
      <w:tr w:rsidR="00337FEC" w14:paraId="1179E93E" w14:textId="77777777" w:rsidTr="00884CE3">
        <w:tc>
          <w:tcPr>
            <w:tcW w:w="9062" w:type="dxa"/>
            <w:shd w:val="clear" w:color="auto" w:fill="auto"/>
          </w:tcPr>
          <w:p w14:paraId="296C128F" w14:textId="77777777" w:rsidR="00337FEC" w:rsidRDefault="00337FEC" w:rsidP="002C78C6">
            <w:pPr>
              <w:pStyle w:val="Listenabsatz"/>
              <w:numPr>
                <w:ilvl w:val="0"/>
                <w:numId w:val="1"/>
              </w:numPr>
              <w:ind w:left="316"/>
            </w:pPr>
            <w:r w:rsidRPr="00337FEC">
              <w:t xml:space="preserve">Alle Beteiligten verpflichten sich auf die </w:t>
            </w:r>
            <w:r w:rsidRPr="00337FEC">
              <w:rPr>
                <w:i/>
                <w:iCs/>
              </w:rPr>
              <w:t>Ordnung zur Sicherung guter wissenschaftlicher Praxis und zum Umgang mit wissenschaftlichem Fehlverhalten an der TU Bergakademie Freiberg.</w:t>
            </w:r>
          </w:p>
          <w:p w14:paraId="3210AFC6" w14:textId="77777777" w:rsidR="00337FEC" w:rsidRDefault="00337FEC" w:rsidP="002C78C6">
            <w:pPr>
              <w:pStyle w:val="Listenabsatz"/>
              <w:numPr>
                <w:ilvl w:val="0"/>
                <w:numId w:val="1"/>
              </w:numPr>
              <w:ind w:left="316"/>
            </w:pPr>
            <w:r w:rsidRPr="00337FEC">
              <w:t xml:space="preserve">Es ist sicherzustellen, dass </w:t>
            </w:r>
            <w:proofErr w:type="spellStart"/>
            <w:proofErr w:type="gramStart"/>
            <w:r w:rsidRPr="00337FEC">
              <w:t>der:die</w:t>
            </w:r>
            <w:proofErr w:type="spellEnd"/>
            <w:proofErr w:type="gramEnd"/>
            <w:r w:rsidRPr="00337FEC">
              <w:t xml:space="preserve"> Promovierende während der Promotion eine Schulung zum Thema gute wissenschaftliche Praxis</w:t>
            </w:r>
            <w:r w:rsidR="002C78C6">
              <w:rPr>
                <w:rStyle w:val="Funotenzeichen"/>
              </w:rPr>
              <w:footnoteReference w:id="5"/>
            </w:r>
            <w:r w:rsidRPr="00337FEC">
              <w:t xml:space="preserve"> absolviert.</w:t>
            </w:r>
          </w:p>
          <w:p w14:paraId="4533FEC5" w14:textId="77777777" w:rsidR="00884CE3" w:rsidRDefault="00884CE3" w:rsidP="002C78C6">
            <w:pPr>
              <w:pStyle w:val="Listenabsatz"/>
              <w:ind w:left="316"/>
            </w:pPr>
            <w:r>
              <w:sym w:font="Wingdings" w:char="F06F"/>
            </w:r>
            <w:r>
              <w:t xml:space="preserve"> ja </w:t>
            </w:r>
          </w:p>
          <w:p w14:paraId="76C19C1C" w14:textId="77777777" w:rsidR="00884CE3" w:rsidRDefault="00884CE3" w:rsidP="002C78C6">
            <w:pPr>
              <w:pStyle w:val="Listenabsatz"/>
              <w:ind w:left="316"/>
            </w:pPr>
            <w:r>
              <w:sym w:font="Wingdings" w:char="F06F"/>
            </w:r>
            <w:r>
              <w:t xml:space="preserve"> nein</w:t>
            </w:r>
          </w:p>
          <w:p w14:paraId="7C8EE87C" w14:textId="77777777" w:rsidR="00884CE3" w:rsidRDefault="00884CE3" w:rsidP="002C78C6">
            <w:pPr>
              <w:pStyle w:val="Listenabsatz"/>
              <w:numPr>
                <w:ilvl w:val="0"/>
                <w:numId w:val="1"/>
              </w:numPr>
              <w:ind w:left="316"/>
            </w:pPr>
            <w:r w:rsidRPr="00884CE3">
              <w:t xml:space="preserve">In Konfliktfällen zwischen </w:t>
            </w:r>
            <w:proofErr w:type="spellStart"/>
            <w:proofErr w:type="gramStart"/>
            <w:r w:rsidRPr="00884CE3">
              <w:t>dem:der</w:t>
            </w:r>
            <w:proofErr w:type="spellEnd"/>
            <w:proofErr w:type="gramEnd"/>
            <w:r w:rsidRPr="00884CE3">
              <w:t xml:space="preserve"> Promovierenden und einer Betreuungsperson können sich die Betroffenen </w:t>
            </w:r>
            <w:r w:rsidR="002C78C6">
              <w:t xml:space="preserve">an das Dekanat, das Prorektorat Forschung oder </w:t>
            </w:r>
            <w:r>
              <w:t xml:space="preserve">die </w:t>
            </w:r>
            <w:r w:rsidRPr="00884CE3">
              <w:t>Graduierten</w:t>
            </w:r>
            <w:r>
              <w:t>- und Forschungs</w:t>
            </w:r>
            <w:r w:rsidRPr="00884CE3">
              <w:t xml:space="preserve">akademie wenden. Die Zuständigkeit anderer Gremien der TU </w:t>
            </w:r>
            <w:r>
              <w:t>Bergakademie Freiberg,</w:t>
            </w:r>
            <w:r w:rsidRPr="00884CE3">
              <w:t xml:space="preserve"> </w:t>
            </w:r>
            <w:r w:rsidR="002C78C6">
              <w:t xml:space="preserve">wie der </w:t>
            </w:r>
            <w:r w:rsidRPr="00884CE3">
              <w:t>unabhängigen Vertrauensperson für Fragen guter wissenschaftlicher Praxis und bei Verdacht auf wissenschaftliches Fehlverhalten, bleiben davon unberührt.</w:t>
            </w:r>
          </w:p>
        </w:tc>
      </w:tr>
    </w:tbl>
    <w:p w14:paraId="0CF59D4F" w14:textId="77777777" w:rsidR="00337FEC" w:rsidRDefault="00337FEC"/>
    <w:tbl>
      <w:tblPr>
        <w:tblStyle w:val="Tabellenraster"/>
        <w:tblW w:w="0" w:type="auto"/>
        <w:tblLook w:val="04A0" w:firstRow="1" w:lastRow="0" w:firstColumn="1" w:lastColumn="0" w:noHBand="0" w:noVBand="1"/>
      </w:tblPr>
      <w:tblGrid>
        <w:gridCol w:w="9060"/>
      </w:tblGrid>
      <w:tr w:rsidR="00884CE3" w14:paraId="3C21182F" w14:textId="77777777" w:rsidTr="00381A9A">
        <w:tc>
          <w:tcPr>
            <w:tcW w:w="9060" w:type="dxa"/>
            <w:shd w:val="clear" w:color="auto" w:fill="DAE9F7" w:themeFill="text2" w:themeFillTint="1A"/>
          </w:tcPr>
          <w:p w14:paraId="45A09280" w14:textId="77777777" w:rsidR="00884CE3" w:rsidRDefault="00884CE3" w:rsidP="00134B0F">
            <w:pPr>
              <w:tabs>
                <w:tab w:val="left" w:pos="300"/>
                <w:tab w:val="center" w:pos="4423"/>
              </w:tabs>
            </w:pPr>
            <w:r>
              <w:t>Regelungen für Vereinbarkeit von Beruf und Familie</w:t>
            </w:r>
          </w:p>
        </w:tc>
      </w:tr>
      <w:tr w:rsidR="00884CE3" w14:paraId="71B371A7" w14:textId="77777777" w:rsidTr="00381A9A">
        <w:tc>
          <w:tcPr>
            <w:tcW w:w="9060" w:type="dxa"/>
            <w:shd w:val="clear" w:color="auto" w:fill="E8E8E8" w:themeFill="background2"/>
          </w:tcPr>
          <w:p w14:paraId="5CA99B30" w14:textId="77777777" w:rsidR="00884CE3" w:rsidRDefault="00884CE3" w:rsidP="00134B0F">
            <w:r>
              <w:t>Folgende Vereinbarungen werden getroffen:</w:t>
            </w:r>
          </w:p>
        </w:tc>
      </w:tr>
      <w:tr w:rsidR="00884CE3" w14:paraId="2206E293" w14:textId="77777777" w:rsidTr="00381A9A">
        <w:tc>
          <w:tcPr>
            <w:tcW w:w="9060" w:type="dxa"/>
          </w:tcPr>
          <w:p w14:paraId="0C1BFF1E" w14:textId="77777777" w:rsidR="00884CE3" w:rsidRDefault="00884CE3" w:rsidP="00884CE3"/>
          <w:p w14:paraId="2916E7A9" w14:textId="77777777" w:rsidR="00884CE3" w:rsidRDefault="00884CE3" w:rsidP="00884CE3"/>
          <w:p w14:paraId="6EC1F5FD" w14:textId="77777777" w:rsidR="00381A9A" w:rsidRDefault="00381A9A" w:rsidP="00884CE3"/>
        </w:tc>
      </w:tr>
      <w:tr w:rsidR="00884CE3" w14:paraId="092247FB" w14:textId="77777777" w:rsidTr="00381A9A">
        <w:tc>
          <w:tcPr>
            <w:tcW w:w="9060" w:type="dxa"/>
            <w:shd w:val="clear" w:color="auto" w:fill="DAE9F7" w:themeFill="text2" w:themeFillTint="1A"/>
          </w:tcPr>
          <w:p w14:paraId="7D2ED806" w14:textId="77777777" w:rsidR="00884CE3" w:rsidRDefault="00884CE3" w:rsidP="00134B0F">
            <w:pPr>
              <w:tabs>
                <w:tab w:val="left" w:pos="300"/>
                <w:tab w:val="center" w:pos="4423"/>
              </w:tabs>
            </w:pPr>
            <w:r>
              <w:lastRenderedPageBreak/>
              <w:t>Regelungen für die Inklusion</w:t>
            </w:r>
          </w:p>
        </w:tc>
      </w:tr>
      <w:tr w:rsidR="00884CE3" w14:paraId="6A5F5482" w14:textId="77777777" w:rsidTr="00381A9A">
        <w:tc>
          <w:tcPr>
            <w:tcW w:w="9060" w:type="dxa"/>
            <w:shd w:val="clear" w:color="auto" w:fill="E8E8E8" w:themeFill="background2"/>
          </w:tcPr>
          <w:p w14:paraId="03302DF2" w14:textId="77777777" w:rsidR="00884CE3" w:rsidRDefault="00884CE3" w:rsidP="00134B0F">
            <w:r>
              <w:t>Folgende Vereinbarungen werden getroffen:</w:t>
            </w:r>
          </w:p>
        </w:tc>
      </w:tr>
      <w:tr w:rsidR="00884CE3" w14:paraId="1AFC6E12" w14:textId="77777777" w:rsidTr="00381A9A">
        <w:tc>
          <w:tcPr>
            <w:tcW w:w="9060" w:type="dxa"/>
          </w:tcPr>
          <w:p w14:paraId="6639F6E3" w14:textId="77777777" w:rsidR="00884CE3" w:rsidRDefault="00884CE3" w:rsidP="00134B0F"/>
          <w:p w14:paraId="58C15661" w14:textId="77777777" w:rsidR="00884CE3" w:rsidRDefault="00884CE3" w:rsidP="00134B0F"/>
          <w:p w14:paraId="0C1BA102" w14:textId="77777777" w:rsidR="00FC4427" w:rsidRDefault="00FC4427" w:rsidP="00134B0F"/>
        </w:tc>
      </w:tr>
    </w:tbl>
    <w:p w14:paraId="61175FAF" w14:textId="77777777" w:rsidR="00FC4427" w:rsidRDefault="00381A9A" w:rsidP="002C78C6">
      <w:pPr>
        <w:rPr>
          <w:b/>
          <w:bCs/>
        </w:rPr>
      </w:pPr>
      <w:r>
        <w:rPr>
          <w:b/>
          <w:bCs/>
        </w:rPr>
        <w:br/>
      </w:r>
      <w:r w:rsidR="00FC4427">
        <w:rPr>
          <w:b/>
          <w:bCs/>
        </w:rPr>
        <w:t>Arbeitsplan</w:t>
      </w:r>
    </w:p>
    <w:tbl>
      <w:tblPr>
        <w:tblStyle w:val="Tabellenraster"/>
        <w:tblW w:w="0" w:type="auto"/>
        <w:tblLook w:val="04A0" w:firstRow="1" w:lastRow="0" w:firstColumn="1" w:lastColumn="0" w:noHBand="0" w:noVBand="1"/>
      </w:tblPr>
      <w:tblGrid>
        <w:gridCol w:w="1886"/>
        <w:gridCol w:w="3353"/>
        <w:gridCol w:w="3821"/>
      </w:tblGrid>
      <w:tr w:rsidR="00FC4427" w14:paraId="269104A9" w14:textId="77777777" w:rsidTr="007A3160">
        <w:tc>
          <w:tcPr>
            <w:tcW w:w="9062" w:type="dxa"/>
            <w:gridSpan w:val="3"/>
            <w:shd w:val="clear" w:color="auto" w:fill="DAE9F7" w:themeFill="text2" w:themeFillTint="1A"/>
          </w:tcPr>
          <w:p w14:paraId="58BEB0C9" w14:textId="77777777" w:rsidR="00FC4427" w:rsidRDefault="00FC4427" w:rsidP="00134B0F">
            <w:pPr>
              <w:tabs>
                <w:tab w:val="left" w:pos="300"/>
                <w:tab w:val="center" w:pos="4423"/>
              </w:tabs>
            </w:pPr>
            <w:r>
              <w:t>Zeitliche und inhaltliche Gliederung des Promotionsvorhabens</w:t>
            </w:r>
          </w:p>
        </w:tc>
      </w:tr>
      <w:tr w:rsidR="00FC4427" w14:paraId="2EEB0C48" w14:textId="77777777" w:rsidTr="00FC4427">
        <w:tc>
          <w:tcPr>
            <w:tcW w:w="1886" w:type="dxa"/>
          </w:tcPr>
          <w:p w14:paraId="246C819E" w14:textId="77777777" w:rsidR="00FC4427" w:rsidRPr="00FC4427" w:rsidRDefault="00FC4427" w:rsidP="00134B0F">
            <w:pPr>
              <w:rPr>
                <w:b/>
                <w:bCs/>
              </w:rPr>
            </w:pPr>
          </w:p>
        </w:tc>
        <w:tc>
          <w:tcPr>
            <w:tcW w:w="3354" w:type="dxa"/>
          </w:tcPr>
          <w:p w14:paraId="71B5430B" w14:textId="77777777" w:rsidR="00FC4427" w:rsidRPr="00FC4427" w:rsidRDefault="00FC4427" w:rsidP="00134B0F">
            <w:pPr>
              <w:rPr>
                <w:b/>
                <w:bCs/>
              </w:rPr>
            </w:pPr>
            <w:r w:rsidRPr="00FC4427">
              <w:rPr>
                <w:b/>
                <w:bCs/>
              </w:rPr>
              <w:t>Geplante Meilensteine</w:t>
            </w:r>
          </w:p>
        </w:tc>
        <w:tc>
          <w:tcPr>
            <w:tcW w:w="3822" w:type="dxa"/>
          </w:tcPr>
          <w:p w14:paraId="51D9E31F" w14:textId="77777777" w:rsidR="00FC4427" w:rsidRPr="00FC4427" w:rsidRDefault="00FC4427" w:rsidP="00134B0F">
            <w:pPr>
              <w:jc w:val="center"/>
              <w:rPr>
                <w:b/>
                <w:bCs/>
              </w:rPr>
            </w:pPr>
            <w:r w:rsidRPr="00FC4427">
              <w:rPr>
                <w:b/>
                <w:bCs/>
              </w:rPr>
              <w:t>Voraussichtlicher Zeitrahmen</w:t>
            </w:r>
          </w:p>
        </w:tc>
      </w:tr>
      <w:tr w:rsidR="00FC4427" w14:paraId="6164B525" w14:textId="77777777" w:rsidTr="00FC4427">
        <w:tc>
          <w:tcPr>
            <w:tcW w:w="1886" w:type="dxa"/>
          </w:tcPr>
          <w:p w14:paraId="0A42EED7" w14:textId="77777777" w:rsidR="00FC4427" w:rsidRPr="00FC4427" w:rsidRDefault="00FC4427" w:rsidP="00134B0F">
            <w:pPr>
              <w:rPr>
                <w:b/>
                <w:bCs/>
              </w:rPr>
            </w:pPr>
            <w:r w:rsidRPr="00FC4427">
              <w:rPr>
                <w:b/>
                <w:bCs/>
              </w:rPr>
              <w:t>Jahr 1</w:t>
            </w:r>
          </w:p>
        </w:tc>
        <w:tc>
          <w:tcPr>
            <w:tcW w:w="3354" w:type="dxa"/>
          </w:tcPr>
          <w:p w14:paraId="44D168ED" w14:textId="77777777" w:rsidR="00FC4427" w:rsidRDefault="00FC4427" w:rsidP="00134B0F"/>
        </w:tc>
        <w:tc>
          <w:tcPr>
            <w:tcW w:w="3822" w:type="dxa"/>
          </w:tcPr>
          <w:p w14:paraId="30B31621" w14:textId="77777777" w:rsidR="00FC4427" w:rsidRDefault="00FC4427" w:rsidP="00134B0F">
            <w:pPr>
              <w:jc w:val="center"/>
            </w:pPr>
          </w:p>
        </w:tc>
      </w:tr>
      <w:tr w:rsidR="00FC4427" w14:paraId="0FEC0ECF" w14:textId="77777777" w:rsidTr="00FC4427">
        <w:tc>
          <w:tcPr>
            <w:tcW w:w="1886" w:type="dxa"/>
          </w:tcPr>
          <w:p w14:paraId="6F863F61" w14:textId="77777777" w:rsidR="00FC4427" w:rsidRPr="00FC4427" w:rsidRDefault="00FC4427" w:rsidP="00134B0F">
            <w:pPr>
              <w:rPr>
                <w:b/>
                <w:bCs/>
              </w:rPr>
            </w:pPr>
          </w:p>
        </w:tc>
        <w:tc>
          <w:tcPr>
            <w:tcW w:w="3354" w:type="dxa"/>
          </w:tcPr>
          <w:p w14:paraId="0C3A5E82" w14:textId="77777777" w:rsidR="00FC4427" w:rsidRDefault="00FC4427" w:rsidP="00134B0F"/>
        </w:tc>
        <w:tc>
          <w:tcPr>
            <w:tcW w:w="3822" w:type="dxa"/>
          </w:tcPr>
          <w:p w14:paraId="364854DA" w14:textId="77777777" w:rsidR="00FC4427" w:rsidRDefault="00FC4427" w:rsidP="00134B0F">
            <w:pPr>
              <w:jc w:val="center"/>
            </w:pPr>
          </w:p>
        </w:tc>
      </w:tr>
      <w:tr w:rsidR="00FC4427" w14:paraId="13B0D534" w14:textId="77777777" w:rsidTr="00FC4427">
        <w:tc>
          <w:tcPr>
            <w:tcW w:w="1886" w:type="dxa"/>
          </w:tcPr>
          <w:p w14:paraId="6E00C5FB" w14:textId="77777777" w:rsidR="00FC4427" w:rsidRPr="00FC4427" w:rsidRDefault="00FC4427" w:rsidP="00134B0F">
            <w:pPr>
              <w:rPr>
                <w:b/>
                <w:bCs/>
              </w:rPr>
            </w:pPr>
            <w:r w:rsidRPr="00FC4427">
              <w:rPr>
                <w:b/>
                <w:bCs/>
              </w:rPr>
              <w:t>Jahr 2</w:t>
            </w:r>
          </w:p>
        </w:tc>
        <w:tc>
          <w:tcPr>
            <w:tcW w:w="3354" w:type="dxa"/>
          </w:tcPr>
          <w:p w14:paraId="2EB82386" w14:textId="77777777" w:rsidR="00FC4427" w:rsidRDefault="00FC4427" w:rsidP="00134B0F"/>
        </w:tc>
        <w:tc>
          <w:tcPr>
            <w:tcW w:w="3822" w:type="dxa"/>
          </w:tcPr>
          <w:p w14:paraId="69379089" w14:textId="77777777" w:rsidR="00FC4427" w:rsidRDefault="00FC4427" w:rsidP="00134B0F">
            <w:pPr>
              <w:jc w:val="center"/>
            </w:pPr>
          </w:p>
        </w:tc>
      </w:tr>
      <w:tr w:rsidR="00FC4427" w14:paraId="38FAC655" w14:textId="77777777" w:rsidTr="00FC4427">
        <w:tc>
          <w:tcPr>
            <w:tcW w:w="1886" w:type="dxa"/>
          </w:tcPr>
          <w:p w14:paraId="01EFE1EB" w14:textId="77777777" w:rsidR="00FC4427" w:rsidRPr="00FC4427" w:rsidRDefault="00FC4427" w:rsidP="00134B0F">
            <w:pPr>
              <w:rPr>
                <w:b/>
                <w:bCs/>
              </w:rPr>
            </w:pPr>
          </w:p>
        </w:tc>
        <w:tc>
          <w:tcPr>
            <w:tcW w:w="3354" w:type="dxa"/>
          </w:tcPr>
          <w:p w14:paraId="6ABAA66C" w14:textId="77777777" w:rsidR="00FC4427" w:rsidRDefault="00FC4427" w:rsidP="00134B0F"/>
        </w:tc>
        <w:tc>
          <w:tcPr>
            <w:tcW w:w="3822" w:type="dxa"/>
          </w:tcPr>
          <w:p w14:paraId="158F63F7" w14:textId="77777777" w:rsidR="00FC4427" w:rsidRDefault="00FC4427" w:rsidP="00134B0F">
            <w:pPr>
              <w:jc w:val="center"/>
            </w:pPr>
          </w:p>
        </w:tc>
      </w:tr>
      <w:tr w:rsidR="00FC4427" w14:paraId="3082BFC9" w14:textId="77777777" w:rsidTr="00FC4427">
        <w:tc>
          <w:tcPr>
            <w:tcW w:w="1886" w:type="dxa"/>
            <w:shd w:val="clear" w:color="auto" w:fill="auto"/>
          </w:tcPr>
          <w:p w14:paraId="07978F49" w14:textId="77777777" w:rsidR="00FC4427" w:rsidRPr="00FC4427" w:rsidRDefault="00FC4427" w:rsidP="00134B0F">
            <w:pPr>
              <w:rPr>
                <w:b/>
                <w:bCs/>
              </w:rPr>
            </w:pPr>
            <w:r w:rsidRPr="00FC4427">
              <w:rPr>
                <w:b/>
                <w:bCs/>
              </w:rPr>
              <w:t>Jahr 3</w:t>
            </w:r>
          </w:p>
        </w:tc>
        <w:tc>
          <w:tcPr>
            <w:tcW w:w="3354" w:type="dxa"/>
            <w:shd w:val="clear" w:color="auto" w:fill="auto"/>
          </w:tcPr>
          <w:p w14:paraId="5C60A647" w14:textId="77777777" w:rsidR="00FC4427" w:rsidRDefault="00FC4427" w:rsidP="00134B0F"/>
        </w:tc>
        <w:tc>
          <w:tcPr>
            <w:tcW w:w="3822" w:type="dxa"/>
            <w:shd w:val="clear" w:color="auto" w:fill="auto"/>
          </w:tcPr>
          <w:p w14:paraId="02D7EBEE" w14:textId="77777777" w:rsidR="00FC4427" w:rsidRDefault="00FC4427" w:rsidP="00134B0F"/>
        </w:tc>
      </w:tr>
      <w:tr w:rsidR="00FC4427" w14:paraId="2566132B" w14:textId="77777777" w:rsidTr="00FC4427">
        <w:tc>
          <w:tcPr>
            <w:tcW w:w="1886" w:type="dxa"/>
          </w:tcPr>
          <w:p w14:paraId="23044FF3" w14:textId="77777777" w:rsidR="00FC4427" w:rsidRPr="00FC4427" w:rsidRDefault="00FC4427" w:rsidP="00134B0F">
            <w:pPr>
              <w:rPr>
                <w:b/>
                <w:bCs/>
              </w:rPr>
            </w:pPr>
          </w:p>
        </w:tc>
        <w:tc>
          <w:tcPr>
            <w:tcW w:w="3354" w:type="dxa"/>
          </w:tcPr>
          <w:p w14:paraId="777BE428" w14:textId="77777777" w:rsidR="00FC4427" w:rsidRDefault="00FC4427" w:rsidP="00134B0F"/>
        </w:tc>
        <w:tc>
          <w:tcPr>
            <w:tcW w:w="3822" w:type="dxa"/>
          </w:tcPr>
          <w:p w14:paraId="66ECCC4A" w14:textId="77777777" w:rsidR="00FC4427" w:rsidRDefault="00FC4427" w:rsidP="00134B0F">
            <w:pPr>
              <w:jc w:val="center"/>
            </w:pPr>
          </w:p>
        </w:tc>
      </w:tr>
      <w:tr w:rsidR="00FC4427" w14:paraId="3D6B7A78" w14:textId="77777777" w:rsidTr="00FC4427">
        <w:tc>
          <w:tcPr>
            <w:tcW w:w="1886" w:type="dxa"/>
          </w:tcPr>
          <w:p w14:paraId="57FA1BC1" w14:textId="77777777" w:rsidR="00FC4427" w:rsidRPr="00FC4427" w:rsidRDefault="00FC4427" w:rsidP="00134B0F">
            <w:pPr>
              <w:rPr>
                <w:b/>
                <w:bCs/>
              </w:rPr>
            </w:pPr>
            <w:r w:rsidRPr="00FC4427">
              <w:rPr>
                <w:b/>
                <w:bCs/>
              </w:rPr>
              <w:t>Jahr 4</w:t>
            </w:r>
          </w:p>
        </w:tc>
        <w:tc>
          <w:tcPr>
            <w:tcW w:w="3354" w:type="dxa"/>
          </w:tcPr>
          <w:p w14:paraId="3107B1BA" w14:textId="77777777" w:rsidR="00FC4427" w:rsidRDefault="00FC4427" w:rsidP="00134B0F"/>
        </w:tc>
        <w:tc>
          <w:tcPr>
            <w:tcW w:w="3822" w:type="dxa"/>
          </w:tcPr>
          <w:p w14:paraId="0F39F4A8" w14:textId="77777777" w:rsidR="00FC4427" w:rsidRDefault="00FC4427" w:rsidP="00134B0F">
            <w:pPr>
              <w:jc w:val="center"/>
            </w:pPr>
          </w:p>
        </w:tc>
      </w:tr>
      <w:tr w:rsidR="00FC4427" w14:paraId="107B0F63" w14:textId="77777777" w:rsidTr="00FC4427">
        <w:tc>
          <w:tcPr>
            <w:tcW w:w="1886" w:type="dxa"/>
          </w:tcPr>
          <w:p w14:paraId="5F46123A" w14:textId="77777777" w:rsidR="00FC4427" w:rsidRPr="00FC4427" w:rsidRDefault="00FC4427" w:rsidP="00134B0F">
            <w:pPr>
              <w:rPr>
                <w:b/>
                <w:bCs/>
              </w:rPr>
            </w:pPr>
          </w:p>
        </w:tc>
        <w:tc>
          <w:tcPr>
            <w:tcW w:w="3354" w:type="dxa"/>
          </w:tcPr>
          <w:p w14:paraId="1E362399" w14:textId="77777777" w:rsidR="00FC4427" w:rsidRDefault="00FC4427" w:rsidP="00134B0F"/>
        </w:tc>
        <w:tc>
          <w:tcPr>
            <w:tcW w:w="3822" w:type="dxa"/>
          </w:tcPr>
          <w:p w14:paraId="1E0066F9" w14:textId="77777777" w:rsidR="00FC4427" w:rsidRDefault="00FC4427" w:rsidP="00134B0F">
            <w:pPr>
              <w:jc w:val="center"/>
            </w:pPr>
          </w:p>
        </w:tc>
      </w:tr>
    </w:tbl>
    <w:p w14:paraId="5C0A13E4" w14:textId="77777777" w:rsidR="00FC4427" w:rsidRDefault="00FC4427" w:rsidP="00FC4427">
      <w:pPr>
        <w:jc w:val="center"/>
      </w:pPr>
    </w:p>
    <w:tbl>
      <w:tblPr>
        <w:tblStyle w:val="Tabellenraster"/>
        <w:tblW w:w="0" w:type="auto"/>
        <w:tblLook w:val="04A0" w:firstRow="1" w:lastRow="0" w:firstColumn="1" w:lastColumn="0" w:noHBand="0" w:noVBand="1"/>
      </w:tblPr>
      <w:tblGrid>
        <w:gridCol w:w="9060"/>
      </w:tblGrid>
      <w:tr w:rsidR="00FC4427" w14:paraId="5A71A65F" w14:textId="77777777" w:rsidTr="00134B0F">
        <w:tc>
          <w:tcPr>
            <w:tcW w:w="9062" w:type="dxa"/>
            <w:shd w:val="clear" w:color="auto" w:fill="DAE9F7" w:themeFill="text2" w:themeFillTint="1A"/>
          </w:tcPr>
          <w:p w14:paraId="09AA043F" w14:textId="77777777" w:rsidR="00FC4427" w:rsidRDefault="00FC4427" w:rsidP="00134B0F">
            <w:pPr>
              <w:tabs>
                <w:tab w:val="left" w:pos="300"/>
                <w:tab w:val="center" w:pos="4423"/>
              </w:tabs>
            </w:pPr>
            <w:r>
              <w:t>Vorstellung des Promotionsvorhabens auf Kolloquien/</w:t>
            </w:r>
            <w:proofErr w:type="spellStart"/>
            <w:r>
              <w:t>Promovierendenseminaren</w:t>
            </w:r>
            <w:proofErr w:type="spellEnd"/>
          </w:p>
        </w:tc>
      </w:tr>
      <w:tr w:rsidR="00FC4427" w14:paraId="792FD648" w14:textId="77777777" w:rsidTr="00134B0F">
        <w:tc>
          <w:tcPr>
            <w:tcW w:w="9062" w:type="dxa"/>
          </w:tcPr>
          <w:p w14:paraId="55088146" w14:textId="77777777" w:rsidR="00FC4427" w:rsidRDefault="00FC4427" w:rsidP="00134B0F"/>
          <w:p w14:paraId="42543073" w14:textId="77777777" w:rsidR="00FC4427" w:rsidRDefault="00FC4427" w:rsidP="00134B0F"/>
          <w:p w14:paraId="32D37356" w14:textId="77777777" w:rsidR="00FC4427" w:rsidRDefault="00FC4427" w:rsidP="00134B0F"/>
          <w:p w14:paraId="74FC6F9F" w14:textId="77777777" w:rsidR="00FC4427" w:rsidRDefault="00FC4427" w:rsidP="00134B0F"/>
          <w:p w14:paraId="13532E9C" w14:textId="77777777" w:rsidR="00FC4427" w:rsidRDefault="00FC4427" w:rsidP="00134B0F"/>
        </w:tc>
      </w:tr>
    </w:tbl>
    <w:p w14:paraId="3B3C9087" w14:textId="77777777" w:rsidR="00FC4427" w:rsidRDefault="00FC4427" w:rsidP="00FC4427">
      <w:pPr>
        <w:jc w:val="center"/>
      </w:pPr>
    </w:p>
    <w:tbl>
      <w:tblPr>
        <w:tblStyle w:val="Tabellenraster"/>
        <w:tblW w:w="0" w:type="auto"/>
        <w:tblLook w:val="04A0" w:firstRow="1" w:lastRow="0" w:firstColumn="1" w:lastColumn="0" w:noHBand="0" w:noVBand="1"/>
      </w:tblPr>
      <w:tblGrid>
        <w:gridCol w:w="2972"/>
        <w:gridCol w:w="6088"/>
      </w:tblGrid>
      <w:tr w:rsidR="002C78C6" w14:paraId="05A69F32" w14:textId="77777777" w:rsidTr="00381A9A">
        <w:tc>
          <w:tcPr>
            <w:tcW w:w="9060" w:type="dxa"/>
            <w:gridSpan w:val="2"/>
            <w:shd w:val="clear" w:color="auto" w:fill="DAE9F7" w:themeFill="text2" w:themeFillTint="1A"/>
          </w:tcPr>
          <w:p w14:paraId="1D815500" w14:textId="77777777" w:rsidR="002C78C6" w:rsidRDefault="002C78C6" w:rsidP="002018C8">
            <w:pPr>
              <w:tabs>
                <w:tab w:val="left" w:pos="300"/>
                <w:tab w:val="center" w:pos="4423"/>
              </w:tabs>
            </w:pPr>
            <w:r>
              <w:t>Unterschriften</w:t>
            </w:r>
          </w:p>
        </w:tc>
      </w:tr>
      <w:tr w:rsidR="002C78C6" w14:paraId="2DB3FE40" w14:textId="77777777" w:rsidTr="00381A9A">
        <w:tc>
          <w:tcPr>
            <w:tcW w:w="2972" w:type="dxa"/>
          </w:tcPr>
          <w:p w14:paraId="6435EB7F" w14:textId="77777777" w:rsidR="002C78C6" w:rsidRDefault="002C78C6" w:rsidP="002018C8">
            <w:proofErr w:type="spellStart"/>
            <w:proofErr w:type="gramStart"/>
            <w:r>
              <w:t>Promovierende:r</w:t>
            </w:r>
            <w:proofErr w:type="spellEnd"/>
            <w:proofErr w:type="gramEnd"/>
          </w:p>
        </w:tc>
        <w:tc>
          <w:tcPr>
            <w:tcW w:w="6088" w:type="dxa"/>
          </w:tcPr>
          <w:p w14:paraId="03985908" w14:textId="77777777" w:rsidR="002C78C6" w:rsidRDefault="002C78C6" w:rsidP="002018C8">
            <w:r>
              <w:t>___________, den ___________</w:t>
            </w:r>
          </w:p>
          <w:p w14:paraId="069C3EFB" w14:textId="77777777" w:rsidR="002C78C6" w:rsidRDefault="002C78C6" w:rsidP="002018C8"/>
          <w:p w14:paraId="3328EA11" w14:textId="77777777" w:rsidR="002C78C6" w:rsidRDefault="002C78C6" w:rsidP="002018C8">
            <w:r>
              <w:t>________________</w:t>
            </w:r>
          </w:p>
          <w:p w14:paraId="43A86192" w14:textId="77777777" w:rsidR="002C78C6" w:rsidRDefault="002C78C6" w:rsidP="002018C8"/>
        </w:tc>
      </w:tr>
      <w:tr w:rsidR="002C78C6" w14:paraId="542E7AC0" w14:textId="77777777" w:rsidTr="00381A9A">
        <w:tc>
          <w:tcPr>
            <w:tcW w:w="2972" w:type="dxa"/>
          </w:tcPr>
          <w:p w14:paraId="6D2D996A" w14:textId="77777777" w:rsidR="002C78C6" w:rsidRDefault="002C78C6" w:rsidP="002018C8">
            <w:proofErr w:type="spellStart"/>
            <w:r>
              <w:t>Betreuer:in</w:t>
            </w:r>
            <w:proofErr w:type="spellEnd"/>
          </w:p>
        </w:tc>
        <w:tc>
          <w:tcPr>
            <w:tcW w:w="6088" w:type="dxa"/>
          </w:tcPr>
          <w:p w14:paraId="0963723E" w14:textId="77777777" w:rsidR="002C78C6" w:rsidRDefault="002C78C6" w:rsidP="002018C8">
            <w:r>
              <w:t>___________, den ___________</w:t>
            </w:r>
          </w:p>
          <w:p w14:paraId="47227C61" w14:textId="77777777" w:rsidR="002C78C6" w:rsidRDefault="002C78C6" w:rsidP="002018C8"/>
          <w:p w14:paraId="110A7680" w14:textId="77777777" w:rsidR="002C78C6" w:rsidRDefault="002C78C6" w:rsidP="002018C8">
            <w:r>
              <w:t>________________</w:t>
            </w:r>
          </w:p>
          <w:p w14:paraId="5970B722" w14:textId="77777777" w:rsidR="002C78C6" w:rsidRDefault="002C78C6" w:rsidP="002018C8"/>
        </w:tc>
      </w:tr>
      <w:tr w:rsidR="002C78C6" w14:paraId="69345DFC" w14:textId="77777777" w:rsidTr="00381A9A">
        <w:tc>
          <w:tcPr>
            <w:tcW w:w="2972" w:type="dxa"/>
          </w:tcPr>
          <w:p w14:paraId="16280B11" w14:textId="77777777" w:rsidR="002C78C6" w:rsidRDefault="002C78C6" w:rsidP="002018C8">
            <w:proofErr w:type="spellStart"/>
            <w:r>
              <w:t>Zweitbetreuer:in</w:t>
            </w:r>
            <w:proofErr w:type="spellEnd"/>
          </w:p>
        </w:tc>
        <w:tc>
          <w:tcPr>
            <w:tcW w:w="6088" w:type="dxa"/>
          </w:tcPr>
          <w:p w14:paraId="193D538F" w14:textId="77777777" w:rsidR="002C78C6" w:rsidRDefault="002C78C6" w:rsidP="002018C8">
            <w:r>
              <w:t>___________, den ___________</w:t>
            </w:r>
          </w:p>
          <w:p w14:paraId="60BB5A42" w14:textId="77777777" w:rsidR="002C78C6" w:rsidRDefault="002C78C6" w:rsidP="002018C8"/>
          <w:p w14:paraId="0E82707E" w14:textId="77777777" w:rsidR="002C78C6" w:rsidRDefault="002C78C6" w:rsidP="002018C8">
            <w:r>
              <w:t>________________</w:t>
            </w:r>
          </w:p>
          <w:p w14:paraId="3D22556F" w14:textId="77777777" w:rsidR="002C78C6" w:rsidRDefault="002C78C6" w:rsidP="002018C8"/>
        </w:tc>
      </w:tr>
      <w:tr w:rsidR="002C78C6" w14:paraId="2658830C" w14:textId="77777777" w:rsidTr="00381A9A">
        <w:tc>
          <w:tcPr>
            <w:tcW w:w="2972" w:type="dxa"/>
          </w:tcPr>
          <w:p w14:paraId="19068483" w14:textId="77777777" w:rsidR="002C78C6" w:rsidRDefault="002C78C6" w:rsidP="002018C8">
            <w:r>
              <w:t>weitere Person</w:t>
            </w:r>
          </w:p>
        </w:tc>
        <w:tc>
          <w:tcPr>
            <w:tcW w:w="6088" w:type="dxa"/>
          </w:tcPr>
          <w:p w14:paraId="2A1641A6" w14:textId="77777777" w:rsidR="002C78C6" w:rsidRDefault="002C78C6" w:rsidP="002018C8">
            <w:r>
              <w:t>___________, den ___________</w:t>
            </w:r>
          </w:p>
          <w:p w14:paraId="32E14FA7" w14:textId="77777777" w:rsidR="002C78C6" w:rsidRDefault="002C78C6" w:rsidP="002018C8"/>
          <w:p w14:paraId="08B9850D" w14:textId="77777777" w:rsidR="002C78C6" w:rsidRDefault="002C78C6" w:rsidP="00381A9A">
            <w:r>
              <w:t>________________</w:t>
            </w:r>
          </w:p>
          <w:p w14:paraId="5031ECDC" w14:textId="77777777" w:rsidR="00381A9A" w:rsidRDefault="00381A9A" w:rsidP="00381A9A"/>
        </w:tc>
      </w:tr>
    </w:tbl>
    <w:p w14:paraId="2CA83602" w14:textId="77777777" w:rsidR="002C78C6" w:rsidRPr="00FC4427" w:rsidRDefault="002C78C6" w:rsidP="00381A9A"/>
    <w:sectPr w:rsidR="002C78C6" w:rsidRPr="00FC4427" w:rsidSect="001A04D6">
      <w:headerReference w:type="default" r:id="rId8"/>
      <w:footerReference w:type="default" r:id="rId9"/>
      <w:pgSz w:w="11906" w:h="16838"/>
      <w:pgMar w:top="1418" w:right="1418"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F7EEA" w14:textId="77777777" w:rsidR="00AA21A6" w:rsidRDefault="00AA21A6" w:rsidP="00470CF4">
      <w:pPr>
        <w:spacing w:after="0" w:line="240" w:lineRule="auto"/>
      </w:pPr>
      <w:r>
        <w:separator/>
      </w:r>
    </w:p>
  </w:endnote>
  <w:endnote w:type="continuationSeparator" w:id="0">
    <w:p w14:paraId="1D427B54" w14:textId="77777777" w:rsidR="00AA21A6" w:rsidRDefault="00AA21A6" w:rsidP="0047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611347"/>
      <w:docPartObj>
        <w:docPartGallery w:val="Page Numbers (Bottom of Page)"/>
        <w:docPartUnique/>
      </w:docPartObj>
    </w:sdtPr>
    <w:sdtEndPr>
      <w:rPr>
        <w:sz w:val="20"/>
        <w:szCs w:val="20"/>
      </w:rPr>
    </w:sdtEndPr>
    <w:sdtContent>
      <w:p w14:paraId="299D2540" w14:textId="77777777" w:rsidR="00C84956" w:rsidRPr="001A04D6" w:rsidRDefault="00C84956" w:rsidP="001A04D6">
        <w:pPr>
          <w:pStyle w:val="Fuzeile"/>
          <w:spacing w:before="240"/>
          <w:jc w:val="center"/>
          <w:rPr>
            <w:sz w:val="20"/>
            <w:szCs w:val="20"/>
          </w:rPr>
        </w:pPr>
        <w:r w:rsidRPr="001A04D6">
          <w:rPr>
            <w:sz w:val="20"/>
            <w:szCs w:val="20"/>
          </w:rPr>
          <w:fldChar w:fldCharType="begin"/>
        </w:r>
        <w:r w:rsidRPr="001A04D6">
          <w:rPr>
            <w:sz w:val="20"/>
            <w:szCs w:val="20"/>
          </w:rPr>
          <w:instrText>PAGE   \* MERGEFORMAT</w:instrText>
        </w:r>
        <w:r w:rsidRPr="001A04D6">
          <w:rPr>
            <w:sz w:val="20"/>
            <w:szCs w:val="20"/>
          </w:rPr>
          <w:fldChar w:fldCharType="separate"/>
        </w:r>
        <w:r w:rsidRPr="001A04D6">
          <w:rPr>
            <w:sz w:val="20"/>
            <w:szCs w:val="20"/>
          </w:rPr>
          <w:t>2</w:t>
        </w:r>
        <w:r w:rsidRPr="001A04D6">
          <w:rPr>
            <w:sz w:val="20"/>
            <w:szCs w:val="20"/>
          </w:rPr>
          <w:fldChar w:fldCharType="end"/>
        </w:r>
      </w:p>
    </w:sdtContent>
  </w:sdt>
  <w:p w14:paraId="0CAAC6BE" w14:textId="77777777" w:rsidR="00FC4427" w:rsidRDefault="00FC44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6C956" w14:textId="77777777" w:rsidR="00AA21A6" w:rsidRDefault="00AA21A6" w:rsidP="00470CF4">
      <w:pPr>
        <w:spacing w:after="0" w:line="240" w:lineRule="auto"/>
      </w:pPr>
      <w:r>
        <w:separator/>
      </w:r>
    </w:p>
  </w:footnote>
  <w:footnote w:type="continuationSeparator" w:id="0">
    <w:p w14:paraId="493C4DF4" w14:textId="77777777" w:rsidR="00AA21A6" w:rsidRDefault="00AA21A6" w:rsidP="00470CF4">
      <w:pPr>
        <w:spacing w:after="0" w:line="240" w:lineRule="auto"/>
      </w:pPr>
      <w:r>
        <w:continuationSeparator/>
      </w:r>
    </w:p>
  </w:footnote>
  <w:footnote w:id="1">
    <w:p w14:paraId="5E6CC372" w14:textId="77777777" w:rsidR="00EF1A61" w:rsidRPr="001A04D6" w:rsidRDefault="00EF1A61" w:rsidP="00EF1A61">
      <w:pPr>
        <w:pStyle w:val="Funotentext"/>
        <w:rPr>
          <w:sz w:val="18"/>
          <w:szCs w:val="18"/>
        </w:rPr>
      </w:pPr>
      <w:r>
        <w:rPr>
          <w:rStyle w:val="Funotenzeichen"/>
        </w:rPr>
        <w:footnoteRef/>
      </w:r>
      <w:r>
        <w:t xml:space="preserve"> </w:t>
      </w:r>
      <w:r w:rsidRPr="001A04D6">
        <w:rPr>
          <w:sz w:val="18"/>
          <w:szCs w:val="18"/>
        </w:rPr>
        <w:t xml:space="preserve">Laut §4 Abs. 5 der </w:t>
      </w:r>
      <w:r w:rsidR="001A04D6" w:rsidRPr="001A04D6">
        <w:rPr>
          <w:sz w:val="18"/>
          <w:szCs w:val="18"/>
        </w:rPr>
        <w:t>„</w:t>
      </w:r>
      <w:r w:rsidRPr="001A04D6">
        <w:rPr>
          <w:sz w:val="18"/>
          <w:szCs w:val="18"/>
        </w:rPr>
        <w:t>Ordnung zur Sicherung guter wissenschaftlicher Praxis und zum Umgang mit wissenschaftlichem Fehlverhalten an der TU Bergakademie Freiberg</w:t>
      </w:r>
      <w:r w:rsidR="001A04D6" w:rsidRPr="001A04D6">
        <w:rPr>
          <w:sz w:val="18"/>
          <w:szCs w:val="18"/>
        </w:rPr>
        <w:t>“</w:t>
      </w:r>
      <w:r w:rsidRPr="001A04D6">
        <w:rPr>
          <w:sz w:val="18"/>
          <w:szCs w:val="18"/>
        </w:rPr>
        <w:t xml:space="preserve"> vom 27.02.2023 sollte für die Betreuung von Promovierenden eine weitere erfahrene Wissenschaftlerpersönlichkeit eingebunden werden. Diese sollte nicht zur selben Arbeitsgruppe, auch nicht notwendig zur selben Fakultät oder Institution gehören; nach Möglichkeit sollten Promovierende die</w:t>
      </w:r>
      <w:r w:rsidR="001A04D6" w:rsidRPr="001A04D6">
        <w:rPr>
          <w:sz w:val="18"/>
          <w:szCs w:val="18"/>
        </w:rPr>
        <w:t xml:space="preserve"> bzw. den</w:t>
      </w:r>
      <w:r w:rsidRPr="001A04D6">
        <w:rPr>
          <w:sz w:val="18"/>
          <w:szCs w:val="18"/>
        </w:rPr>
        <w:t xml:space="preserve"> </w:t>
      </w:r>
      <w:proofErr w:type="spellStart"/>
      <w:r w:rsidRPr="001A04D6">
        <w:rPr>
          <w:sz w:val="18"/>
          <w:szCs w:val="18"/>
        </w:rPr>
        <w:t>Zweitbetreu</w:t>
      </w:r>
      <w:r w:rsidR="001A04D6" w:rsidRPr="001A04D6">
        <w:rPr>
          <w:sz w:val="18"/>
          <w:szCs w:val="18"/>
        </w:rPr>
        <w:t>er:in</w:t>
      </w:r>
      <w:proofErr w:type="spellEnd"/>
      <w:r w:rsidR="001A04D6" w:rsidRPr="001A04D6">
        <w:rPr>
          <w:sz w:val="18"/>
          <w:szCs w:val="18"/>
        </w:rPr>
        <w:t xml:space="preserve"> selbst wählen</w:t>
      </w:r>
      <w:r w:rsidRPr="001A04D6">
        <w:rPr>
          <w:sz w:val="18"/>
          <w:szCs w:val="18"/>
        </w:rPr>
        <w:t>.</w:t>
      </w:r>
    </w:p>
  </w:footnote>
  <w:footnote w:id="2">
    <w:p w14:paraId="0D92D41E" w14:textId="77777777" w:rsidR="00ED6951" w:rsidRPr="001A04D6" w:rsidRDefault="00ED6951">
      <w:pPr>
        <w:pStyle w:val="Funotentext"/>
        <w:rPr>
          <w:sz w:val="18"/>
          <w:szCs w:val="18"/>
        </w:rPr>
      </w:pPr>
      <w:r w:rsidRPr="001A04D6">
        <w:rPr>
          <w:rStyle w:val="Funotenzeichen"/>
          <w:sz w:val="18"/>
          <w:szCs w:val="18"/>
        </w:rPr>
        <w:footnoteRef/>
      </w:r>
      <w:r w:rsidRPr="001A04D6">
        <w:rPr>
          <w:sz w:val="18"/>
          <w:szCs w:val="18"/>
        </w:rPr>
        <w:t xml:space="preserve"> Für den Zeitraum des Promotionsvorhabens wird im Rahmen der Betreuungsvereinbarung ein Arbeitsplan erstellt. Die hier festgelegten Zeiten und Meilensteine können im Verlauf an die Bedürfnisse der Beteiligten angepasst werden.</w:t>
      </w:r>
    </w:p>
  </w:footnote>
  <w:footnote w:id="3">
    <w:p w14:paraId="54E0455C" w14:textId="77777777" w:rsidR="00897793" w:rsidRPr="00076A14" w:rsidRDefault="00897793">
      <w:pPr>
        <w:pStyle w:val="Funotentext"/>
        <w:rPr>
          <w:sz w:val="18"/>
          <w:szCs w:val="18"/>
        </w:rPr>
      </w:pPr>
      <w:r w:rsidRPr="00076A14">
        <w:rPr>
          <w:rStyle w:val="Funotenzeichen"/>
          <w:sz w:val="18"/>
          <w:szCs w:val="18"/>
        </w:rPr>
        <w:footnoteRef/>
      </w:r>
      <w:r w:rsidRPr="00076A14">
        <w:rPr>
          <w:sz w:val="18"/>
          <w:szCs w:val="18"/>
        </w:rPr>
        <w:t xml:space="preserve"> Bitte fügen Sie konkrete Maßnahmen, deren Umfang, geplanten Zeitpunkt und Umsetzung ein.</w:t>
      </w:r>
      <w:r w:rsidR="001B04A0" w:rsidRPr="00076A14">
        <w:rPr>
          <w:sz w:val="18"/>
          <w:szCs w:val="18"/>
        </w:rPr>
        <w:t xml:space="preserve">  </w:t>
      </w:r>
    </w:p>
  </w:footnote>
  <w:footnote w:id="4">
    <w:p w14:paraId="3AD1B8AF" w14:textId="77777777" w:rsidR="00CF42D8" w:rsidRDefault="00CF42D8" w:rsidP="00CF42D8">
      <w:pPr>
        <w:pStyle w:val="Funotentext"/>
      </w:pPr>
      <w:r w:rsidRPr="00076A14">
        <w:rPr>
          <w:rStyle w:val="Funotenzeichen"/>
          <w:sz w:val="18"/>
          <w:szCs w:val="18"/>
        </w:rPr>
        <w:footnoteRef/>
      </w:r>
      <w:r w:rsidRPr="00076A14">
        <w:rPr>
          <w:sz w:val="18"/>
          <w:szCs w:val="18"/>
        </w:rPr>
        <w:t xml:space="preserve"> Laut Punkt 4.2 der Internationalisierungsstrategie 2030 der TU Bergakademie Freiberg wird angestrebt, dass Promovierende neben der Teilnahme an internationalen Tagungen mindestens einen internationalen Forschungsaufenthalt oder ein internationales Praktikum in der Wirtschaft absolvieren.</w:t>
      </w:r>
    </w:p>
  </w:footnote>
  <w:footnote w:id="5">
    <w:p w14:paraId="1AA6D862" w14:textId="77777777" w:rsidR="002C78C6" w:rsidRPr="00076A14" w:rsidRDefault="002C78C6">
      <w:pPr>
        <w:pStyle w:val="Funotentext"/>
        <w:rPr>
          <w:sz w:val="18"/>
          <w:szCs w:val="18"/>
        </w:rPr>
      </w:pPr>
      <w:r w:rsidRPr="00076A14">
        <w:rPr>
          <w:rStyle w:val="Funotenzeichen"/>
          <w:sz w:val="18"/>
          <w:szCs w:val="18"/>
        </w:rPr>
        <w:footnoteRef/>
      </w:r>
      <w:r w:rsidRPr="00076A14">
        <w:rPr>
          <w:sz w:val="18"/>
          <w:szCs w:val="18"/>
        </w:rPr>
        <w:t xml:space="preserve"> </w:t>
      </w:r>
      <w:r w:rsidR="008A0A07" w:rsidRPr="00076A14">
        <w:rPr>
          <w:sz w:val="18"/>
          <w:szCs w:val="18"/>
        </w:rPr>
        <w:t xml:space="preserve">Dieses Thema steht im Zentrum der jedes Semester von der Graduierten- und Forschungsakademie durchgeführten Begrüßungsveranstaltungen für neu zur Promotion zugelassene Promovierende.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8972" w14:textId="77777777" w:rsidR="00470CF4" w:rsidRDefault="00470CF4" w:rsidP="00381A9A">
    <w:pPr>
      <w:pStyle w:val="Kopfzeile"/>
      <w:spacing w:after="360"/>
    </w:pPr>
    <w:r>
      <w:rPr>
        <w:noProof/>
      </w:rPr>
      <w:drawing>
        <wp:inline distT="0" distB="0" distL="0" distR="0" wp14:anchorId="4F4C440A" wp14:editId="3BDB12CB">
          <wp:extent cx="1885950" cy="664822"/>
          <wp:effectExtent l="0" t="0" r="0" b="2540"/>
          <wp:docPr id="19" name="Grafik 19"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92597" cy="667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00E56"/>
    <w:multiLevelType w:val="hybridMultilevel"/>
    <w:tmpl w:val="071C36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503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CE"/>
    <w:rsid w:val="0002504C"/>
    <w:rsid w:val="00076A14"/>
    <w:rsid w:val="00087CD2"/>
    <w:rsid w:val="00107F7E"/>
    <w:rsid w:val="001A04D6"/>
    <w:rsid w:val="001B04A0"/>
    <w:rsid w:val="00216B96"/>
    <w:rsid w:val="00252336"/>
    <w:rsid w:val="00270D17"/>
    <w:rsid w:val="002C78C6"/>
    <w:rsid w:val="00337FEC"/>
    <w:rsid w:val="00381A9A"/>
    <w:rsid w:val="00415B81"/>
    <w:rsid w:val="00470CF4"/>
    <w:rsid w:val="004E4B57"/>
    <w:rsid w:val="0059480F"/>
    <w:rsid w:val="005D10F8"/>
    <w:rsid w:val="00687364"/>
    <w:rsid w:val="0069079E"/>
    <w:rsid w:val="006F2C26"/>
    <w:rsid w:val="006F2CDB"/>
    <w:rsid w:val="00811AC1"/>
    <w:rsid w:val="00884CE3"/>
    <w:rsid w:val="00897793"/>
    <w:rsid w:val="008A0A07"/>
    <w:rsid w:val="008F3FC3"/>
    <w:rsid w:val="00A131B6"/>
    <w:rsid w:val="00AA21A6"/>
    <w:rsid w:val="00AE4835"/>
    <w:rsid w:val="00BA4073"/>
    <w:rsid w:val="00C84956"/>
    <w:rsid w:val="00CF42D8"/>
    <w:rsid w:val="00D422CE"/>
    <w:rsid w:val="00D9774C"/>
    <w:rsid w:val="00EC33FA"/>
    <w:rsid w:val="00ED6951"/>
    <w:rsid w:val="00EE219C"/>
    <w:rsid w:val="00EF1A61"/>
    <w:rsid w:val="00FA722B"/>
    <w:rsid w:val="00FC4427"/>
    <w:rsid w:val="00FC64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1112A"/>
  <w15:chartTrackingRefBased/>
  <w15:docId w15:val="{7648E438-C273-457D-8F81-D7E90914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70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70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70C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70C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70C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70C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70C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70C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70C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0C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70C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70C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70C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70C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70C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70C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70C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70CF4"/>
    <w:rPr>
      <w:rFonts w:eastAsiaTheme="majorEastAsia" w:cstheme="majorBidi"/>
      <w:color w:val="272727" w:themeColor="text1" w:themeTint="D8"/>
    </w:rPr>
  </w:style>
  <w:style w:type="paragraph" w:styleId="Titel">
    <w:name w:val="Title"/>
    <w:basedOn w:val="Standard"/>
    <w:next w:val="Standard"/>
    <w:link w:val="TitelZchn"/>
    <w:uiPriority w:val="10"/>
    <w:qFormat/>
    <w:rsid w:val="00470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0C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70C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70C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70C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70CF4"/>
    <w:rPr>
      <w:i/>
      <w:iCs/>
      <w:color w:val="404040" w:themeColor="text1" w:themeTint="BF"/>
    </w:rPr>
  </w:style>
  <w:style w:type="paragraph" w:styleId="Listenabsatz">
    <w:name w:val="List Paragraph"/>
    <w:basedOn w:val="Standard"/>
    <w:uiPriority w:val="34"/>
    <w:qFormat/>
    <w:rsid w:val="00470CF4"/>
    <w:pPr>
      <w:ind w:left="720"/>
      <w:contextualSpacing/>
    </w:pPr>
  </w:style>
  <w:style w:type="character" w:styleId="IntensiveHervorhebung">
    <w:name w:val="Intense Emphasis"/>
    <w:basedOn w:val="Absatz-Standardschriftart"/>
    <w:uiPriority w:val="21"/>
    <w:qFormat/>
    <w:rsid w:val="00470CF4"/>
    <w:rPr>
      <w:i/>
      <w:iCs/>
      <w:color w:val="0F4761" w:themeColor="accent1" w:themeShade="BF"/>
    </w:rPr>
  </w:style>
  <w:style w:type="paragraph" w:styleId="IntensivesZitat">
    <w:name w:val="Intense Quote"/>
    <w:basedOn w:val="Standard"/>
    <w:next w:val="Standard"/>
    <w:link w:val="IntensivesZitatZchn"/>
    <w:uiPriority w:val="30"/>
    <w:qFormat/>
    <w:rsid w:val="00470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70CF4"/>
    <w:rPr>
      <w:i/>
      <w:iCs/>
      <w:color w:val="0F4761" w:themeColor="accent1" w:themeShade="BF"/>
    </w:rPr>
  </w:style>
  <w:style w:type="character" w:styleId="IntensiverVerweis">
    <w:name w:val="Intense Reference"/>
    <w:basedOn w:val="Absatz-Standardschriftart"/>
    <w:uiPriority w:val="32"/>
    <w:qFormat/>
    <w:rsid w:val="00470CF4"/>
    <w:rPr>
      <w:b/>
      <w:bCs/>
      <w:smallCaps/>
      <w:color w:val="0F4761" w:themeColor="accent1" w:themeShade="BF"/>
      <w:spacing w:val="5"/>
    </w:rPr>
  </w:style>
  <w:style w:type="paragraph" w:styleId="Kopfzeile">
    <w:name w:val="header"/>
    <w:basedOn w:val="Standard"/>
    <w:link w:val="KopfzeileZchn"/>
    <w:uiPriority w:val="99"/>
    <w:unhideWhenUsed/>
    <w:rsid w:val="00470C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0CF4"/>
  </w:style>
  <w:style w:type="paragraph" w:styleId="Fuzeile">
    <w:name w:val="footer"/>
    <w:basedOn w:val="Standard"/>
    <w:link w:val="FuzeileZchn"/>
    <w:uiPriority w:val="99"/>
    <w:unhideWhenUsed/>
    <w:rsid w:val="00470C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0CF4"/>
  </w:style>
  <w:style w:type="table" w:styleId="Tabellenraster">
    <w:name w:val="Table Grid"/>
    <w:basedOn w:val="NormaleTabelle"/>
    <w:uiPriority w:val="39"/>
    <w:rsid w:val="00690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ED695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D6951"/>
    <w:rPr>
      <w:sz w:val="20"/>
      <w:szCs w:val="20"/>
    </w:rPr>
  </w:style>
  <w:style w:type="character" w:styleId="Funotenzeichen">
    <w:name w:val="footnote reference"/>
    <w:basedOn w:val="Absatz-Standardschriftart"/>
    <w:uiPriority w:val="99"/>
    <w:semiHidden/>
    <w:unhideWhenUsed/>
    <w:rsid w:val="00ED69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40hude\Desktop\Betreuungsvereinbarung-202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E8167-E05F-46DB-B9B0-5DA16F44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Betreuungsvereinbarung-2025</Template>
  <TotalTime>0</TotalTime>
  <Pages>4</Pages>
  <Words>552</Words>
  <Characters>3482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Rothenberger</dc:creator>
  <cp:keywords/>
  <dc:description/>
  <cp:lastModifiedBy>Manuel Rothenberger</cp:lastModifiedBy>
  <cp:revision>1</cp:revision>
  <dcterms:created xsi:type="dcterms:W3CDTF">2025-08-26T09:51:00Z</dcterms:created>
  <dcterms:modified xsi:type="dcterms:W3CDTF">2025-08-26T09:51:00Z</dcterms:modified>
</cp:coreProperties>
</file>