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174566" w:rsidRDefault="008725D9" w:rsidP="005C50B0">
      <w:pPr>
        <w:pStyle w:val="Betreff"/>
      </w:pPr>
      <w:r w:rsidRPr="00174566">
        <w:rPr>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174566">
        <w:rPr>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174566">
        <w:t>Betreff</w:t>
      </w:r>
    </w:p>
    <w:p w14:paraId="0CF3D9BF" w14:textId="77777777" w:rsidR="008725D9" w:rsidRPr="00174566" w:rsidRDefault="008725D9" w:rsidP="008725D9">
      <w:pPr>
        <w:pStyle w:val="Betreff"/>
      </w:pPr>
    </w:p>
    <w:p w14:paraId="01F51BF4" w14:textId="77777777" w:rsidR="008725D9" w:rsidRPr="00174566" w:rsidRDefault="008725D9" w:rsidP="0010083B">
      <w:pPr>
        <w:tabs>
          <w:tab w:val="left" w:pos="5640"/>
        </w:tabs>
        <w:rPr>
          <w:rFonts w:cs="Arial"/>
          <w:sz w:val="20"/>
          <w:szCs w:val="20"/>
        </w:rPr>
      </w:pPr>
      <w:r w:rsidRPr="00174566">
        <w:rPr>
          <w:rFonts w:cs="Arial"/>
          <w:sz w:val="20"/>
          <w:szCs w:val="20"/>
        </w:rPr>
        <w:t>Anrede,</w:t>
      </w:r>
      <w:r w:rsidR="0010083B" w:rsidRPr="00174566">
        <w:rPr>
          <w:rFonts w:cs="Arial"/>
          <w:sz w:val="20"/>
          <w:szCs w:val="20"/>
        </w:rPr>
        <w:tab/>
      </w:r>
    </w:p>
    <w:p w14:paraId="3D299E1B" w14:textId="77777777"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174566">
        <w:t xml:space="preserve"> </w:t>
      </w:r>
      <w:r w:rsidRPr="00174566">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Pr="00174566" w:rsidRDefault="00BA5F35" w:rsidP="008725D9">
      <w:pPr>
        <w:rPr>
          <w:rFonts w:cs="Arial"/>
          <w:sz w:val="20"/>
          <w:szCs w:val="20"/>
        </w:rPr>
      </w:pPr>
      <w:r w:rsidRPr="00174566">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174566" w:rsidRDefault="00BA5F35" w:rsidP="008725D9">
      <w:pPr>
        <w:rPr>
          <w:rFonts w:cs="Arial"/>
          <w:sz w:val="20"/>
          <w:szCs w:val="20"/>
        </w:rPr>
      </w:pPr>
      <w:r w:rsidRPr="00174566">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174566" w:rsidRDefault="00BA5F35" w:rsidP="008725D9">
      <w:pPr>
        <w:rPr>
          <w:rFonts w:cs="Arial"/>
          <w:sz w:val="20"/>
          <w:szCs w:val="20"/>
        </w:rPr>
      </w:pPr>
      <w:r w:rsidRPr="00174566">
        <w:rPr>
          <w:rFonts w:cs="Arial"/>
          <w:sz w:val="20"/>
          <w:szCs w:val="20"/>
        </w:rPr>
        <w:t>Mit freundlichen Grüßen</w:t>
      </w:r>
      <w:r w:rsidR="00C44C43" w:rsidRPr="00174566">
        <w:rPr>
          <w:rFonts w:cs="Arial"/>
          <w:sz w:val="20"/>
          <w:szCs w:val="20"/>
        </w:rPr>
        <w:t xml:space="preserve"> </w:t>
      </w:r>
    </w:p>
    <w:p w14:paraId="36AEDAE1" w14:textId="6D0FBD95" w:rsidR="00BA5F35" w:rsidRPr="00174566" w:rsidRDefault="00BA5F35" w:rsidP="008725D9">
      <w:pPr>
        <w:rPr>
          <w:rFonts w:cs="Arial"/>
          <w:sz w:val="20"/>
          <w:szCs w:val="20"/>
        </w:rPr>
      </w:pPr>
    </w:p>
    <w:p w14:paraId="35ED6BE9" w14:textId="11349F70" w:rsidR="0082409F" w:rsidRPr="00174566" w:rsidRDefault="00817B34">
      <w:pPr>
        <w:rPr>
          <w:rFonts w:cs="Arial"/>
          <w:sz w:val="20"/>
          <w:szCs w:val="20"/>
        </w:rPr>
      </w:pPr>
      <w:r w:rsidRPr="00174566">
        <w:rPr>
          <w:rFonts w:cs="Arial"/>
          <w:sz w:val="20"/>
          <w:szCs w:val="20"/>
        </w:rPr>
        <w:t>Miriam Musterfrau</w:t>
      </w:r>
    </w:p>
    <w:sectPr w:rsidR="0082409F" w:rsidRPr="00174566"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1D26" w14:textId="77777777" w:rsidR="0011733B" w:rsidRDefault="0011733B" w:rsidP="00C46696">
      <w:pPr>
        <w:spacing w:after="0" w:line="240" w:lineRule="auto"/>
      </w:pPr>
      <w:r>
        <w:separator/>
      </w:r>
    </w:p>
  </w:endnote>
  <w:endnote w:type="continuationSeparator" w:id="0">
    <w:p w14:paraId="4B027DD3" w14:textId="77777777" w:rsidR="0011733B" w:rsidRDefault="0011733B"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1201" w14:textId="77777777" w:rsidR="00B549C4" w:rsidRDefault="00B549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794748" w:rsidRPr="00A24CD2" w14:paraId="65B0982F" w14:textId="77777777" w:rsidTr="00DC1A7B">
      <w:trPr>
        <w:gridAfter w:val="1"/>
        <w:wAfter w:w="8187" w:type="dxa"/>
        <w:trHeight w:val="278"/>
      </w:trPr>
      <w:tc>
        <w:tcPr>
          <w:tcW w:w="1750" w:type="dxa"/>
        </w:tcPr>
        <w:p w14:paraId="732C94EB" w14:textId="77777777" w:rsidR="00794748" w:rsidRDefault="00794748" w:rsidP="00EE6563">
          <w:pPr>
            <w:pStyle w:val="Fuzeile"/>
            <w:ind w:left="-113" w:right="-113"/>
          </w:pPr>
        </w:p>
      </w:tc>
    </w:tr>
  </w:tbl>
  <w:p w14:paraId="38A5EB33" w14:textId="70EA93C7" w:rsidR="00D01409" w:rsidRDefault="00817B34">
    <w:pPr>
      <w:pStyle w:val="Fuzeile"/>
    </w:pPr>
    <w:r>
      <w:br/>
    </w:r>
    <w:r w:rsidR="00006E57" w:rsidRPr="00006E57">
      <w:rPr>
        <w:noProof/>
      </w:rPr>
      <w:drawing>
        <wp:anchor distT="0" distB="0" distL="114300" distR="114300" simplePos="0" relativeHeight="251663360" behindDoc="0" locked="0" layoutInCell="1" allowOverlap="1" wp14:anchorId="47A5F817" wp14:editId="2AAC7D40">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794748" w:rsidRPr="00A24CD2" w14:paraId="2190D2DD" w14:textId="77777777" w:rsidTr="00817B34">
      <w:trPr>
        <w:gridAfter w:val="1"/>
        <w:wAfter w:w="8187" w:type="dxa"/>
        <w:trHeight w:val="278"/>
      </w:trPr>
      <w:tc>
        <w:tcPr>
          <w:tcW w:w="1750" w:type="dxa"/>
        </w:tcPr>
        <w:p w14:paraId="53FB6B81" w14:textId="77777777" w:rsidR="00794748" w:rsidRDefault="00794748" w:rsidP="00D01409">
          <w:pPr>
            <w:pStyle w:val="Fuzeile"/>
            <w:ind w:left="-113" w:right="-113"/>
          </w:pPr>
        </w:p>
      </w:tc>
    </w:tr>
  </w:tbl>
  <w:p w14:paraId="0AA8FC67" w14:textId="413B6D64" w:rsidR="00001C76" w:rsidRDefault="00001C76">
    <w:pPr>
      <w:pStyle w:val="Fuzeile"/>
      <w:rPr>
        <w:noProof/>
      </w:rPr>
    </w:pP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FDAA" w14:textId="77777777" w:rsidR="0011733B" w:rsidRDefault="0011733B" w:rsidP="00C46696">
      <w:pPr>
        <w:spacing w:after="0" w:line="240" w:lineRule="auto"/>
      </w:pPr>
      <w:r>
        <w:separator/>
      </w:r>
    </w:p>
  </w:footnote>
  <w:footnote w:type="continuationSeparator" w:id="0">
    <w:p w14:paraId="64296B41" w14:textId="77777777" w:rsidR="0011733B" w:rsidRDefault="0011733B"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9838" w14:textId="77777777" w:rsidR="00B549C4" w:rsidRDefault="00B549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30EA" w14:textId="77777777" w:rsidR="00B549C4" w:rsidRDefault="00B549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1BA986DF" w:rsidR="00D85FFD" w:rsidRDefault="00D85FFD">
    <w:pPr>
      <w:pStyle w:val="Kopfzeile"/>
    </w:pPr>
  </w:p>
  <w:p w14:paraId="797F8B3B" w14:textId="77777777" w:rsidR="005026A5" w:rsidRDefault="005026A5">
    <w:pPr>
      <w:pStyle w:val="Kopfzeile"/>
    </w:pPr>
  </w:p>
  <w:p w14:paraId="2D0D494D" w14:textId="5A0FB0B9"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59511951" w14:textId="1BECCB50" w:rsidR="00C46696" w:rsidRPr="004401D1" w:rsidRDefault="00760FE7" w:rsidP="00C46696">
                          <w:pPr>
                            <w:pStyle w:val="InstitutProfProjekt"/>
                            <w:rPr>
                              <w:b w:val="0"/>
                              <w:bCs w:val="0"/>
                            </w:rPr>
                          </w:pPr>
                          <w:r>
                            <w:t>D</w:t>
                          </w:r>
                          <w:r w:rsidR="003C4FC2">
                            <w:t>er</w:t>
                          </w:r>
                          <w:r w:rsidR="00CE72C6">
                            <w:t xml:space="preserve"> </w:t>
                          </w:r>
                          <w:r w:rsidR="003C4FC2">
                            <w:t>Kanzler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6"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" filled="f" stroked="f">
              <v:textbox inset="0,0,0,0">
                <w:txbxContent>
                  <w:p w14:paraId="59511951" w14:textId="1BECCB50" w:rsidR="00C46696" w:rsidRPr="004401D1" w:rsidRDefault="00760FE7" w:rsidP="00C46696">
                    <w:pPr>
                      <w:pStyle w:val="InstitutProfProjekt"/>
                      <w:rPr>
                        <w:b w:val="0"/>
                        <w:bCs w:val="0"/>
                      </w:rPr>
                    </w:pPr>
                    <w:r>
                      <w:t>D</w:t>
                    </w:r>
                    <w:r w:rsidR="003C4FC2">
                      <w:t>er</w:t>
                    </w:r>
                    <w:r w:rsidR="00CE72C6">
                      <w:t xml:space="preserve"> </w:t>
                    </w:r>
                    <w:r w:rsidR="003C4FC2">
                      <w:t>Kanzler</w:t>
                    </w: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1733B"/>
    <w:rsid w:val="001579FE"/>
    <w:rsid w:val="0016603F"/>
    <w:rsid w:val="00170549"/>
    <w:rsid w:val="00171219"/>
    <w:rsid w:val="00174566"/>
    <w:rsid w:val="00217D68"/>
    <w:rsid w:val="0025026C"/>
    <w:rsid w:val="002612C4"/>
    <w:rsid w:val="002D58C4"/>
    <w:rsid w:val="00305397"/>
    <w:rsid w:val="003069E7"/>
    <w:rsid w:val="003827F1"/>
    <w:rsid w:val="003B4614"/>
    <w:rsid w:val="003C4FC2"/>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7113C9"/>
    <w:rsid w:val="00712496"/>
    <w:rsid w:val="00760FE7"/>
    <w:rsid w:val="00767A86"/>
    <w:rsid w:val="00794748"/>
    <w:rsid w:val="0079647D"/>
    <w:rsid w:val="007A2084"/>
    <w:rsid w:val="007C55C2"/>
    <w:rsid w:val="007E15A8"/>
    <w:rsid w:val="00817B34"/>
    <w:rsid w:val="00820E60"/>
    <w:rsid w:val="0082409F"/>
    <w:rsid w:val="008406B5"/>
    <w:rsid w:val="00860877"/>
    <w:rsid w:val="00863095"/>
    <w:rsid w:val="008725D9"/>
    <w:rsid w:val="008B4354"/>
    <w:rsid w:val="008C5EF9"/>
    <w:rsid w:val="008E5698"/>
    <w:rsid w:val="00936BD3"/>
    <w:rsid w:val="00A122FF"/>
    <w:rsid w:val="00A24CD2"/>
    <w:rsid w:val="00A60FFA"/>
    <w:rsid w:val="00AA51F5"/>
    <w:rsid w:val="00AC3DAF"/>
    <w:rsid w:val="00B03FEE"/>
    <w:rsid w:val="00B30C58"/>
    <w:rsid w:val="00B35CA6"/>
    <w:rsid w:val="00B549C4"/>
    <w:rsid w:val="00B75C6A"/>
    <w:rsid w:val="00B840D7"/>
    <w:rsid w:val="00B94951"/>
    <w:rsid w:val="00BA5F35"/>
    <w:rsid w:val="00C44C43"/>
    <w:rsid w:val="00C46696"/>
    <w:rsid w:val="00C505E7"/>
    <w:rsid w:val="00C75B61"/>
    <w:rsid w:val="00C8682E"/>
    <w:rsid w:val="00CE0741"/>
    <w:rsid w:val="00CE72C6"/>
    <w:rsid w:val="00D01409"/>
    <w:rsid w:val="00D85FFD"/>
    <w:rsid w:val="00DA3791"/>
    <w:rsid w:val="00DB1328"/>
    <w:rsid w:val="00DC1B91"/>
    <w:rsid w:val="00E32550"/>
    <w:rsid w:val="00E50993"/>
    <w:rsid w:val="00EC3489"/>
    <w:rsid w:val="00EE6563"/>
    <w:rsid w:val="00F52E87"/>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562</Words>
  <Characters>3648</Characters>
  <Application>Microsoft Office Word</Application>
  <DocSecurity>0</DocSecurity>
  <Lines>98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2026-05-18T11:33:00Z</cp:lastPrinted>
  <dcterms:created xsi:type="dcterms:W3CDTF">2026-05-18T12:07:00Z</dcterms:created>
  <dcterms:modified xsi:type="dcterms:W3CDTF">2026-06-01T07:57:00Z</dcterms:modified>
  <cp:category/>
</cp:coreProperties>
</file>