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4466" w14:textId="64FBD4D3" w:rsidR="008725D9" w:rsidRPr="00ED3C67" w:rsidRDefault="008725D9" w:rsidP="005C50B0">
      <w:pPr>
        <w:pStyle w:val="Betreff"/>
        <w:rPr>
          <w:lang w:val="en-US"/>
        </w:rPr>
      </w:pPr>
      <w:r w:rsidRPr="00ED3C67">
        <w:rPr>
          <w:lang w:val="en-US"/>
        </w:rPr>
        <w:t>Betreff</w:t>
      </w:r>
    </w:p>
    <w:p w14:paraId="0CF3D9BF" w14:textId="77777777" w:rsidR="008725D9" w:rsidRPr="00ED3C67" w:rsidRDefault="008725D9" w:rsidP="008725D9">
      <w:pPr>
        <w:pStyle w:val="Betreff"/>
        <w:rPr>
          <w:lang w:val="en-US"/>
        </w:rPr>
      </w:pPr>
    </w:p>
    <w:p w14:paraId="01F51BF4" w14:textId="77777777" w:rsidR="008725D9" w:rsidRPr="00ED3C67" w:rsidRDefault="008725D9" w:rsidP="0010083B">
      <w:pPr>
        <w:tabs>
          <w:tab w:val="left" w:pos="5640"/>
        </w:tabs>
        <w:rPr>
          <w:rFonts w:cs="Arial"/>
          <w:sz w:val="20"/>
          <w:szCs w:val="20"/>
          <w:lang w:val="en-US"/>
        </w:rPr>
      </w:pPr>
      <w:r w:rsidRPr="00ED3C67">
        <w:rPr>
          <w:rFonts w:cs="Arial"/>
          <w:sz w:val="20"/>
          <w:szCs w:val="20"/>
          <w:lang w:val="en-US"/>
        </w:rPr>
        <w:t>Anrede,</w:t>
      </w:r>
      <w:r w:rsidR="0010083B" w:rsidRPr="00ED3C67">
        <w:rPr>
          <w:rFonts w:cs="Arial"/>
          <w:sz w:val="20"/>
          <w:szCs w:val="20"/>
          <w:lang w:val="en-US"/>
        </w:rPr>
        <w:tab/>
      </w:r>
    </w:p>
    <w:p w14:paraId="3D299E1B" w14:textId="77777777" w:rsidR="00BA5F35" w:rsidRPr="00ED3C67" w:rsidRDefault="00BA5F35" w:rsidP="008725D9">
      <w:pPr>
        <w:rPr>
          <w:rFonts w:cs="Arial"/>
          <w:sz w:val="20"/>
          <w:szCs w:val="20"/>
          <w:lang w:val="en-US"/>
        </w:rPr>
      </w:pPr>
      <w:r w:rsidRPr="00ED3C67">
        <w:rPr>
          <w:rFonts w:cs="Arial"/>
          <w:sz w:val="20"/>
          <w:szCs w:val="20"/>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0CD9AA6" w14:textId="77777777" w:rsidR="00BA5F35" w:rsidRPr="00ED3C67" w:rsidRDefault="00BA5F35" w:rsidP="008725D9">
      <w:pPr>
        <w:rPr>
          <w:rFonts w:cs="Arial"/>
          <w:sz w:val="20"/>
          <w:szCs w:val="20"/>
          <w:lang w:val="en-US"/>
        </w:rPr>
      </w:pPr>
      <w:r w:rsidRPr="00ED3C67">
        <w:rPr>
          <w:rFonts w:cs="Arial"/>
          <w:sz w:val="20"/>
          <w:szCs w:val="20"/>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53B9121" w14:textId="77777777" w:rsidR="00BA5F35" w:rsidRPr="00ED3C67" w:rsidRDefault="00BA5F35" w:rsidP="008725D9">
      <w:pPr>
        <w:rPr>
          <w:rFonts w:cs="Arial"/>
          <w:sz w:val="20"/>
          <w:szCs w:val="20"/>
          <w:lang w:val="en-US"/>
        </w:rPr>
      </w:pPr>
      <w:r w:rsidRPr="00ED3C67">
        <w:rPr>
          <w:rFonts w:cs="Arial"/>
          <w:sz w:val="20"/>
          <w:szCs w:val="20"/>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656574C" w14:textId="30E7403E" w:rsidR="00BA5F35" w:rsidRPr="00ED3C67" w:rsidRDefault="00BA5F35" w:rsidP="008725D9">
      <w:pPr>
        <w:rPr>
          <w:rFonts w:cs="Arial"/>
          <w:sz w:val="20"/>
          <w:szCs w:val="20"/>
          <w:lang w:val="en-US"/>
        </w:rPr>
      </w:pPr>
      <w:r w:rsidRPr="00ED3C67">
        <w:rPr>
          <w:rFonts w:cs="Arial"/>
          <w:sz w:val="20"/>
          <w:szCs w:val="20"/>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Pr="00ED3C67">
        <w:rPr>
          <w:noProof/>
          <w:lang w:val="en-US"/>
        </w:rPr>
        <w:t xml:space="preserve"> </w:t>
      </w:r>
    </w:p>
    <w:p w14:paraId="2D790F6F" w14:textId="77777777" w:rsidR="00BA5F35" w:rsidRPr="00ED3C67" w:rsidRDefault="00BA5F35" w:rsidP="008725D9">
      <w:pPr>
        <w:rPr>
          <w:rFonts w:cs="Arial"/>
          <w:sz w:val="20"/>
          <w:szCs w:val="20"/>
          <w:lang w:val="en-US"/>
        </w:rPr>
      </w:pPr>
      <w:r w:rsidRPr="00ED3C67">
        <w:rPr>
          <w:rFonts w:cs="Arial"/>
          <w:sz w:val="20"/>
          <w:szCs w:val="20"/>
          <w:lang w:val="en-US"/>
        </w:rPr>
        <w:lastRenderedPageBreak/>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A53C8F7" w14:textId="77777777" w:rsidR="00BA5F35" w:rsidRPr="00ED3C67" w:rsidRDefault="00BA5F35" w:rsidP="008725D9">
      <w:pPr>
        <w:rPr>
          <w:rFonts w:cs="Arial"/>
          <w:sz w:val="20"/>
          <w:szCs w:val="20"/>
          <w:lang w:val="en-US"/>
        </w:rPr>
      </w:pPr>
      <w:r w:rsidRPr="00ED3C67">
        <w:rPr>
          <w:rFonts w:cs="Arial"/>
          <w:sz w:val="20"/>
          <w:szCs w:val="20"/>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27EC0B0" w14:textId="77777777" w:rsidR="00BA5F35" w:rsidRPr="00ED3C67" w:rsidRDefault="00BA5F35" w:rsidP="008725D9">
      <w:pPr>
        <w:rPr>
          <w:rFonts w:cs="Arial"/>
          <w:sz w:val="20"/>
          <w:szCs w:val="20"/>
          <w:lang w:val="en-US"/>
        </w:rPr>
      </w:pPr>
      <w:r w:rsidRPr="00ED3C67">
        <w:rPr>
          <w:rFonts w:cs="Arial"/>
          <w:sz w:val="20"/>
          <w:szCs w:val="20"/>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33E0F85" w14:textId="67D97E2E" w:rsidR="00B03FEE" w:rsidRDefault="00BA5F35" w:rsidP="008725D9">
      <w:pPr>
        <w:rPr>
          <w:rFonts w:cs="Arial"/>
          <w:sz w:val="20"/>
          <w:szCs w:val="20"/>
        </w:rPr>
      </w:pPr>
      <w:r>
        <w:rPr>
          <w:rFonts w:cs="Arial"/>
          <w:sz w:val="20"/>
          <w:szCs w:val="20"/>
        </w:rPr>
        <w:t>Mit freundlichen Grüßen</w:t>
      </w:r>
      <w:r w:rsidR="00C44C43">
        <w:rPr>
          <w:rFonts w:cs="Arial"/>
          <w:sz w:val="20"/>
          <w:szCs w:val="20"/>
        </w:rPr>
        <w:t xml:space="preserve"> </w:t>
      </w:r>
    </w:p>
    <w:p w14:paraId="36AEDAE1" w14:textId="6D0FBD95" w:rsidR="00BA5F35" w:rsidRDefault="00BA5F35" w:rsidP="008725D9">
      <w:pPr>
        <w:rPr>
          <w:rFonts w:cs="Arial"/>
          <w:sz w:val="20"/>
          <w:szCs w:val="20"/>
        </w:rPr>
      </w:pPr>
    </w:p>
    <w:p w14:paraId="35ED6BE9" w14:textId="11349F70" w:rsidR="0082409F" w:rsidRPr="00BA5F35" w:rsidRDefault="00817B34">
      <w:pPr>
        <w:rPr>
          <w:rFonts w:cs="Arial"/>
          <w:sz w:val="20"/>
          <w:szCs w:val="20"/>
        </w:rPr>
      </w:pPr>
      <w:r>
        <w:rPr>
          <w:rFonts w:cs="Arial"/>
          <w:sz w:val="20"/>
          <w:szCs w:val="20"/>
        </w:rPr>
        <w:t>Miriam Musterfrau</w:t>
      </w:r>
    </w:p>
    <w:sectPr w:rsidR="0082409F" w:rsidRPr="00BA5F35" w:rsidSect="006C06E2">
      <w:headerReference w:type="even" r:id="rId7"/>
      <w:headerReference w:type="default" r:id="rId8"/>
      <w:footerReference w:type="even" r:id="rId9"/>
      <w:footerReference w:type="default" r:id="rId10"/>
      <w:headerReference w:type="first" r:id="rId11"/>
      <w:footerReference w:type="first" r:id="rId12"/>
      <w:pgSz w:w="11906" w:h="16838" w:code="9"/>
      <w:pgMar w:top="737" w:right="1134" w:bottom="1871" w:left="1134" w:header="283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AB514" w14:textId="77777777" w:rsidR="00820857" w:rsidRDefault="00820857" w:rsidP="00C46696">
      <w:pPr>
        <w:spacing w:after="0" w:line="240" w:lineRule="auto"/>
      </w:pPr>
      <w:r>
        <w:separator/>
      </w:r>
    </w:p>
  </w:endnote>
  <w:endnote w:type="continuationSeparator" w:id="0">
    <w:p w14:paraId="1147E63F" w14:textId="77777777" w:rsidR="00820857" w:rsidRDefault="00820857" w:rsidP="00C4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4D"/>
    <w:family w:val="swiss"/>
    <w:pitch w:val="variable"/>
    <w:sig w:usb0="A00002FF" w:usb1="5000204A" w:usb2="00000000" w:usb3="00000000" w:csb0="00000097" w:csb1="00000000"/>
  </w:font>
  <w:font w:name="Futura PT Heavy">
    <w:altName w:val="Segoe UI Semibold"/>
    <w:panose1 w:val="020B0802020204020303"/>
    <w:charset w:val="4D"/>
    <w:family w:val="swiss"/>
    <w:pitch w:val="variable"/>
    <w:sig w:usb0="A00002FF" w:usb1="5000204A" w:usb2="00000000" w:usb3="00000000" w:csb0="00000097" w:csb1="00000000"/>
  </w:font>
  <w:font w:name="Futura PT Medium">
    <w:altName w:val="Lucida Sans Unicode"/>
    <w:panose1 w:val="020B0602020204020303"/>
    <w:charset w:val="4D"/>
    <w:family w:val="swiss"/>
    <w:pitch w:val="variable"/>
    <w:sig w:usb0="A00002FF" w:usb1="5000204B" w:usb2="00000000" w:usb3="00000000" w:csb0="00000097" w:csb1="00000000"/>
  </w:font>
  <w:font w:name="Futura PT Light">
    <w:altName w:val="Segoe UI Semilight"/>
    <w:panose1 w:val="020B0402020204020303"/>
    <w:charset w:val="4D"/>
    <w:family w:val="swiss"/>
    <w:pitch w:val="variable"/>
    <w:sig w:usb0="A00002FF" w:usb1="5000204B" w:usb2="00000000" w:usb3="00000000" w:csb0="00000097" w:csb1="00000000"/>
  </w:font>
  <w:font w:name="FuturaBT-Light">
    <w:altName w:val="Century Gothic"/>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E96D" w14:textId="77777777" w:rsidR="00ED3C67" w:rsidRDefault="00ED3C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EE6563" w14:paraId="2FE75F15" w14:textId="77777777" w:rsidTr="00DC1A7B">
      <w:trPr>
        <w:trHeight w:val="142"/>
      </w:trPr>
      <w:tc>
        <w:tcPr>
          <w:tcW w:w="1750" w:type="dxa"/>
        </w:tcPr>
        <w:p w14:paraId="563A3B32" w14:textId="39B3FDFD" w:rsidR="00EE6563" w:rsidRPr="00A24CD2" w:rsidRDefault="00EE6563" w:rsidP="00EE6563">
          <w:pPr>
            <w:pStyle w:val="Seitennummer"/>
          </w:pPr>
        </w:p>
      </w:tc>
      <w:tc>
        <w:tcPr>
          <w:tcW w:w="8187" w:type="dxa"/>
        </w:tcPr>
        <w:p w14:paraId="12FDDBD6" w14:textId="77777777" w:rsidR="00EE6563" w:rsidRDefault="00EE6563" w:rsidP="00EE6563">
          <w:pPr>
            <w:pStyle w:val="Fuzeile"/>
            <w:ind w:right="-113"/>
            <w:jc w:val="left"/>
          </w:pPr>
        </w:p>
      </w:tc>
    </w:tr>
    <w:tr w:rsidR="00EE6563" w14:paraId="67DF0E18" w14:textId="77777777" w:rsidTr="00DC1A7B">
      <w:trPr>
        <w:trHeight w:val="292"/>
      </w:trPr>
      <w:tc>
        <w:tcPr>
          <w:tcW w:w="1750" w:type="dxa"/>
        </w:tcPr>
        <w:p w14:paraId="5A378743" w14:textId="77777777" w:rsidR="00EE6563" w:rsidRDefault="00EE6563" w:rsidP="00EE6563">
          <w:pPr>
            <w:pStyle w:val="Fuzeile"/>
            <w:ind w:left="-113" w:right="-113"/>
          </w:pPr>
        </w:p>
      </w:tc>
      <w:tc>
        <w:tcPr>
          <w:tcW w:w="8187" w:type="dxa"/>
        </w:tcPr>
        <w:p w14:paraId="1F4CFEFE" w14:textId="77777777" w:rsidR="00EE6563" w:rsidRDefault="00EE6563" w:rsidP="00EE6563">
          <w:pPr>
            <w:pStyle w:val="Fuzeile"/>
            <w:tabs>
              <w:tab w:val="left" w:pos="2475"/>
            </w:tabs>
            <w:ind w:left="-113" w:right="-113"/>
            <w:jc w:val="left"/>
          </w:pPr>
        </w:p>
      </w:tc>
    </w:tr>
  </w:tbl>
  <w:p w14:paraId="38A5EB33" w14:textId="238A25E5" w:rsidR="00D01409" w:rsidRDefault="00817B34">
    <w:pPr>
      <w:pStyle w:val="Fuzeile"/>
    </w:pPr>
    <w:r>
      <w:br/>
    </w:r>
    <w:r w:rsidR="00006E57" w:rsidRPr="00006E57">
      <w:rPr>
        <w:noProof/>
      </w:rPr>
      <w:drawing>
        <wp:anchor distT="0" distB="0" distL="114300" distR="114300" simplePos="0" relativeHeight="251663360" behindDoc="0" locked="0" layoutInCell="1" allowOverlap="1" wp14:anchorId="47A5F817" wp14:editId="0C9CE42F">
          <wp:simplePos x="0" y="0"/>
          <wp:positionH relativeFrom="column">
            <wp:posOffset>3972560</wp:posOffset>
          </wp:positionH>
          <wp:positionV relativeFrom="paragraph">
            <wp:posOffset>-11537950</wp:posOffset>
          </wp:positionV>
          <wp:extent cx="2333625" cy="330835"/>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547" b="-2766"/>
                  <a:stretch/>
                </pic:blipFill>
                <pic:spPr bwMode="auto">
                  <a:xfrm>
                    <a:off x="0" y="0"/>
                    <a:ext cx="2333625" cy="3308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A24CD2" w14:paraId="2F24C0DC" w14:textId="77777777" w:rsidTr="00817B34">
      <w:trPr>
        <w:trHeight w:val="142"/>
      </w:trPr>
      <w:tc>
        <w:tcPr>
          <w:tcW w:w="1750" w:type="dxa"/>
        </w:tcPr>
        <w:p w14:paraId="70601C7A" w14:textId="79EAA474" w:rsidR="00A24CD2" w:rsidRPr="00A24CD2" w:rsidRDefault="00A24CD2" w:rsidP="00767A86">
          <w:pPr>
            <w:pStyle w:val="Seitennummer"/>
          </w:pPr>
        </w:p>
      </w:tc>
      <w:tc>
        <w:tcPr>
          <w:tcW w:w="8187" w:type="dxa"/>
        </w:tcPr>
        <w:p w14:paraId="32317A12" w14:textId="47A314F2" w:rsidR="00A24CD2" w:rsidRDefault="00A24CD2" w:rsidP="00B75C6A">
          <w:pPr>
            <w:pStyle w:val="Fuzeile"/>
            <w:ind w:right="-113"/>
            <w:jc w:val="left"/>
          </w:pPr>
        </w:p>
      </w:tc>
    </w:tr>
    <w:tr w:rsidR="00A24CD2" w14:paraId="5220EB9B" w14:textId="77777777" w:rsidTr="00817B34">
      <w:trPr>
        <w:trHeight w:val="292"/>
      </w:trPr>
      <w:tc>
        <w:tcPr>
          <w:tcW w:w="1750" w:type="dxa"/>
        </w:tcPr>
        <w:p w14:paraId="300773DE" w14:textId="77777777" w:rsidR="00A24CD2" w:rsidRDefault="00A24CD2" w:rsidP="00A24CD2">
          <w:pPr>
            <w:pStyle w:val="Fuzeile"/>
            <w:ind w:left="-113" w:right="-113"/>
          </w:pPr>
        </w:p>
      </w:tc>
      <w:tc>
        <w:tcPr>
          <w:tcW w:w="8187" w:type="dxa"/>
        </w:tcPr>
        <w:p w14:paraId="28F4CB1D" w14:textId="0793864A" w:rsidR="00A24CD2" w:rsidRDefault="00A24CD2" w:rsidP="007A2084">
          <w:pPr>
            <w:pStyle w:val="Fuzeile"/>
            <w:tabs>
              <w:tab w:val="left" w:pos="2475"/>
            </w:tabs>
            <w:ind w:left="-113" w:right="-113"/>
            <w:jc w:val="left"/>
          </w:pPr>
        </w:p>
      </w:tc>
    </w:tr>
  </w:tbl>
  <w:p w14:paraId="0AA8FC67" w14:textId="7A309CF6" w:rsidR="00001C76" w:rsidRDefault="00001C76">
    <w:pPr>
      <w:pStyle w:val="Fuzeile"/>
      <w:rPr>
        <w:noProof/>
      </w:rPr>
    </w:pPr>
  </w:p>
  <w:p w14:paraId="4BF636BC" w14:textId="182119B2" w:rsidR="003F7573" w:rsidRDefault="003F7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D87E" w14:textId="77777777" w:rsidR="00820857" w:rsidRDefault="00820857" w:rsidP="00C46696">
      <w:pPr>
        <w:spacing w:after="0" w:line="240" w:lineRule="auto"/>
      </w:pPr>
      <w:r>
        <w:separator/>
      </w:r>
    </w:p>
  </w:footnote>
  <w:footnote w:type="continuationSeparator" w:id="0">
    <w:p w14:paraId="08F655E2" w14:textId="77777777" w:rsidR="00820857" w:rsidRDefault="00820857" w:rsidP="00C4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110E" w14:textId="77777777" w:rsidR="00ED3C67" w:rsidRDefault="00ED3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5796" w14:textId="77777777" w:rsidR="00ED3C67" w:rsidRDefault="00ED3C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900"/>
      <w:gridCol w:w="1260"/>
      <w:gridCol w:w="2793"/>
    </w:tblGrid>
    <w:tr w:rsidR="00B35CA6" w14:paraId="38FB5782" w14:textId="77777777" w:rsidTr="00E50993">
      <w:tc>
        <w:tcPr>
          <w:tcW w:w="4675" w:type="dxa"/>
        </w:tcPr>
        <w:p w14:paraId="3AEE5A53" w14:textId="77777777" w:rsidR="00B35CA6" w:rsidRPr="00B35CA6" w:rsidRDefault="00B35CA6" w:rsidP="00A60FFA">
          <w:pPr>
            <w:pStyle w:val="Absender"/>
          </w:pPr>
          <w:r w:rsidRPr="003F7573">
            <w:t>TU Bergakademie Freiberg · 09596 Freiberg</w:t>
          </w:r>
        </w:p>
      </w:tc>
      <w:tc>
        <w:tcPr>
          <w:tcW w:w="900" w:type="dxa"/>
        </w:tcPr>
        <w:p w14:paraId="650BEA3B" w14:textId="77777777" w:rsidR="00B35CA6" w:rsidRDefault="00B35CA6">
          <w:pPr>
            <w:pStyle w:val="Kopfzeile"/>
          </w:pPr>
        </w:p>
      </w:tc>
      <w:tc>
        <w:tcPr>
          <w:tcW w:w="1260" w:type="dxa"/>
        </w:tcPr>
        <w:p w14:paraId="1525CF99" w14:textId="77777777" w:rsidR="00B35CA6" w:rsidRPr="0016603F" w:rsidRDefault="00B35CA6">
          <w:pPr>
            <w:pStyle w:val="Kopfzeile"/>
            <w:rPr>
              <w:rFonts w:cs="Arial"/>
              <w:sz w:val="14"/>
              <w:szCs w:val="14"/>
            </w:rPr>
          </w:pPr>
        </w:p>
      </w:tc>
      <w:tc>
        <w:tcPr>
          <w:tcW w:w="2793" w:type="dxa"/>
        </w:tcPr>
        <w:p w14:paraId="6699E537" w14:textId="77777777" w:rsidR="00B35CA6" w:rsidRDefault="00B35CA6">
          <w:pPr>
            <w:pStyle w:val="Kopfzeile"/>
          </w:pPr>
        </w:p>
      </w:tc>
    </w:tr>
    <w:tr w:rsidR="00B35CA6" w14:paraId="6B27D577" w14:textId="77777777" w:rsidTr="00E50993">
      <w:tc>
        <w:tcPr>
          <w:tcW w:w="4675" w:type="dxa"/>
        </w:tcPr>
        <w:p w14:paraId="1D58D89E" w14:textId="77777777" w:rsidR="00B35CA6" w:rsidRPr="00F56B51" w:rsidRDefault="00B35CA6" w:rsidP="005C50B0">
          <w:pPr>
            <w:pStyle w:val="KeinLeerraum"/>
          </w:pPr>
          <w:r w:rsidRPr="00F56B51">
            <w:t>Empfänger</w:t>
          </w:r>
        </w:p>
        <w:p w14:paraId="747AD653" w14:textId="77777777" w:rsidR="00B35CA6" w:rsidRPr="00F56B51" w:rsidRDefault="00B35CA6" w:rsidP="00A60FFA">
          <w:pPr>
            <w:pStyle w:val="KeinLeerraum"/>
          </w:pPr>
          <w:r w:rsidRPr="00F56B51">
            <w:t>Kontaktperson</w:t>
          </w:r>
        </w:p>
        <w:p w14:paraId="277D1F72" w14:textId="77777777" w:rsidR="00B35CA6" w:rsidRPr="00F56B51" w:rsidRDefault="00B35CA6" w:rsidP="005C50B0">
          <w:pPr>
            <w:pStyle w:val="KeinLeerraum"/>
          </w:pPr>
          <w:r w:rsidRPr="00F56B51">
            <w:t>Straße / Hausnummer</w:t>
          </w:r>
        </w:p>
        <w:p w14:paraId="062C2478" w14:textId="77777777" w:rsidR="00B35CA6" w:rsidRPr="00F56B51" w:rsidRDefault="00B35CA6" w:rsidP="005C50B0">
          <w:pPr>
            <w:pStyle w:val="KeinLeerraum"/>
          </w:pPr>
          <w:r w:rsidRPr="00F56B51">
            <w:t>Postleitzahl / Ort</w:t>
          </w:r>
        </w:p>
        <w:p w14:paraId="667FD114" w14:textId="77777777" w:rsidR="00B35CA6" w:rsidRPr="00F56B51" w:rsidRDefault="00B840D7" w:rsidP="005C50B0">
          <w:pPr>
            <w:pStyle w:val="KeinLeerraum"/>
          </w:pPr>
          <w:r>
            <w:t>Evtl. Land</w:t>
          </w:r>
        </w:p>
        <w:p w14:paraId="5084E307" w14:textId="77777777" w:rsidR="00B35CA6" w:rsidRDefault="00B35CA6">
          <w:pPr>
            <w:pStyle w:val="Kopfzeile"/>
          </w:pPr>
        </w:p>
      </w:tc>
      <w:tc>
        <w:tcPr>
          <w:tcW w:w="900" w:type="dxa"/>
        </w:tcPr>
        <w:p w14:paraId="15065990" w14:textId="77777777" w:rsidR="00B35CA6" w:rsidRDefault="00B35CA6">
          <w:pPr>
            <w:pStyle w:val="Kopfzeile"/>
          </w:pPr>
        </w:p>
      </w:tc>
      <w:tc>
        <w:tcPr>
          <w:tcW w:w="1260" w:type="dxa"/>
        </w:tcPr>
        <w:p w14:paraId="2FA6B0DF" w14:textId="77777777" w:rsidR="00DA3791" w:rsidRDefault="0016603F" w:rsidP="00767A86">
          <w:pPr>
            <w:pStyle w:val="BearbeiterundFuzeile"/>
          </w:pPr>
          <w:r>
            <w:t>Bearbeiterin:</w:t>
          </w:r>
        </w:p>
        <w:p w14:paraId="28DC2066" w14:textId="77777777" w:rsidR="00DA3791" w:rsidRDefault="0016603F" w:rsidP="00767A86">
          <w:pPr>
            <w:pStyle w:val="BearbeiterundFuzeile"/>
          </w:pPr>
          <w:r>
            <w:t>Gebäude/Raum:</w:t>
          </w:r>
        </w:p>
        <w:p w14:paraId="1FD3A42D" w14:textId="77777777" w:rsidR="00DA3791" w:rsidRDefault="0016603F" w:rsidP="00767A86">
          <w:pPr>
            <w:pStyle w:val="BearbeiterundFuzeile"/>
          </w:pPr>
          <w:r>
            <w:t>Telefon:</w:t>
          </w:r>
        </w:p>
        <w:p w14:paraId="154E11E4" w14:textId="77777777" w:rsidR="0016603F" w:rsidRDefault="0016603F" w:rsidP="00767A86">
          <w:pPr>
            <w:pStyle w:val="BearbeiterundFuzeile"/>
          </w:pPr>
          <w:r>
            <w:t>E-Mail:</w:t>
          </w:r>
        </w:p>
        <w:p w14:paraId="6F110C80" w14:textId="77777777" w:rsidR="008725D9" w:rsidRDefault="008725D9" w:rsidP="00767A86">
          <w:pPr>
            <w:pStyle w:val="BearbeiterundFuzeile"/>
          </w:pPr>
        </w:p>
        <w:p w14:paraId="7C197EEF" w14:textId="77777777" w:rsidR="008725D9" w:rsidRDefault="008725D9" w:rsidP="00767A86">
          <w:pPr>
            <w:pStyle w:val="BearbeiterundFuzeile"/>
          </w:pPr>
        </w:p>
        <w:p w14:paraId="7927A183" w14:textId="77777777" w:rsidR="005026A5" w:rsidRDefault="005026A5" w:rsidP="00767A86">
          <w:pPr>
            <w:pStyle w:val="BearbeiterundFuzeile"/>
          </w:pPr>
        </w:p>
        <w:p w14:paraId="006C2730" w14:textId="77777777" w:rsidR="00DB1328" w:rsidRDefault="00DB1328" w:rsidP="00767A86">
          <w:pPr>
            <w:pStyle w:val="BearbeiterundFuzeile"/>
          </w:pPr>
        </w:p>
        <w:p w14:paraId="50281502" w14:textId="77777777" w:rsidR="00DA3791" w:rsidRPr="0016603F" w:rsidRDefault="00DA3791" w:rsidP="00767A86">
          <w:pPr>
            <w:pStyle w:val="BearbeiterundFuzeile"/>
          </w:pPr>
          <w:r>
            <w:t>Datum:</w:t>
          </w:r>
        </w:p>
      </w:tc>
      <w:tc>
        <w:tcPr>
          <w:tcW w:w="2793" w:type="dxa"/>
        </w:tcPr>
        <w:p w14:paraId="2CBACCE3" w14:textId="77777777" w:rsidR="00DA3791" w:rsidRDefault="00DA3791" w:rsidP="00767A86">
          <w:pPr>
            <w:pStyle w:val="BearbeiterundFuzeile"/>
          </w:pPr>
          <w:r>
            <w:t>Miriam Musterfrau</w:t>
          </w:r>
        </w:p>
        <w:p w14:paraId="1552F9A2" w14:textId="77777777" w:rsidR="00B35CA6" w:rsidRDefault="00DA3791" w:rsidP="00767A86">
          <w:pPr>
            <w:pStyle w:val="BearbeiterundFuzeile"/>
          </w:pPr>
          <w:r>
            <w:t>Musterbau</w:t>
          </w:r>
          <w:r w:rsidR="00DB1328">
            <w:t xml:space="preserve"> </w:t>
          </w:r>
          <w:r>
            <w:t>219</w:t>
          </w:r>
        </w:p>
        <w:p w14:paraId="2B3F752C" w14:textId="77777777" w:rsidR="00DA3791" w:rsidRDefault="00DA3791" w:rsidP="00767A86">
          <w:pPr>
            <w:pStyle w:val="BearbeiterundFuzeile"/>
          </w:pPr>
          <w:r>
            <w:t>03731 39-0</w:t>
          </w:r>
        </w:p>
        <w:p w14:paraId="3C7EF11A" w14:textId="77777777" w:rsidR="00DA3791" w:rsidRDefault="00DA3791" w:rsidP="00767A86">
          <w:pPr>
            <w:pStyle w:val="BearbeiterundFuzeile"/>
          </w:pPr>
          <w:r w:rsidRPr="008725D9">
            <w:t>Miriam.</w:t>
          </w:r>
          <w:r w:rsidR="00DB1328">
            <w:t>M</w:t>
          </w:r>
          <w:r w:rsidRPr="008725D9">
            <w:t>usterfrau@</w:t>
          </w:r>
          <w:r w:rsidR="00DB1328">
            <w:t>ste</w:t>
          </w:r>
          <w:r w:rsidRPr="008725D9">
            <w:t>.tu-freiberg.de</w:t>
          </w:r>
        </w:p>
        <w:p w14:paraId="6CF43D4C" w14:textId="77777777" w:rsidR="008725D9" w:rsidRDefault="008725D9" w:rsidP="00767A86">
          <w:pPr>
            <w:pStyle w:val="BearbeiterundFuzeile"/>
          </w:pPr>
        </w:p>
        <w:p w14:paraId="70E0780E" w14:textId="77777777" w:rsidR="008725D9" w:rsidRDefault="008725D9" w:rsidP="00767A86">
          <w:pPr>
            <w:pStyle w:val="BearbeiterundFuzeile"/>
          </w:pPr>
        </w:p>
        <w:p w14:paraId="6E6A9D34" w14:textId="77777777" w:rsidR="005026A5" w:rsidRDefault="005026A5" w:rsidP="00767A86">
          <w:pPr>
            <w:pStyle w:val="BearbeiterundFuzeile"/>
          </w:pPr>
        </w:p>
        <w:p w14:paraId="0B1DD84B" w14:textId="77777777" w:rsidR="00DB1328" w:rsidRDefault="00DB1328" w:rsidP="00767A86">
          <w:pPr>
            <w:pStyle w:val="BearbeiterundFuzeile"/>
          </w:pPr>
        </w:p>
        <w:p w14:paraId="12FF673A" w14:textId="26254F6B" w:rsidR="00DA3791" w:rsidRPr="0016603F" w:rsidRDefault="00727B2B" w:rsidP="00767A86">
          <w:pPr>
            <w:pStyle w:val="BearbeiterundFuzeile"/>
          </w:pPr>
          <w:r>
            <w:t>11.11.2024</w:t>
          </w:r>
        </w:p>
      </w:tc>
    </w:tr>
  </w:tbl>
  <w:p w14:paraId="72351550" w14:textId="49239286" w:rsidR="00D85FFD" w:rsidRDefault="00D85FFD">
    <w:pPr>
      <w:pStyle w:val="Kopfzeile"/>
    </w:pPr>
  </w:p>
  <w:p w14:paraId="797F8B3B" w14:textId="77777777" w:rsidR="005026A5" w:rsidRDefault="005026A5">
    <w:pPr>
      <w:pStyle w:val="Kopfzeile"/>
    </w:pPr>
  </w:p>
  <w:p w14:paraId="2D0D494D" w14:textId="0180BC2A" w:rsidR="00C46696" w:rsidRDefault="00C46696">
    <w:pPr>
      <w:pStyle w:val="Kopfzeile"/>
    </w:pPr>
    <w:r w:rsidRPr="00C46696">
      <w:rPr>
        <w:rFonts w:eastAsia="Calibri" w:cs="Arial"/>
        <w:noProof/>
        <w:lang w:eastAsia="de-DE"/>
      </w:rPr>
      <mc:AlternateContent>
        <mc:Choice Requires="wps">
          <w:drawing>
            <wp:anchor distT="0" distB="0" distL="114300" distR="114300" simplePos="0" relativeHeight="251661312" behindDoc="1" locked="1" layoutInCell="1" allowOverlap="1" wp14:anchorId="323CCDB8" wp14:editId="61ACE947">
              <wp:simplePos x="0" y="0"/>
              <wp:positionH relativeFrom="page">
                <wp:posOffset>4320540</wp:posOffset>
              </wp:positionH>
              <wp:positionV relativeFrom="page">
                <wp:posOffset>1159510</wp:posOffset>
              </wp:positionV>
              <wp:extent cx="2520000" cy="583200"/>
              <wp:effectExtent l="0" t="0" r="13970" b="7620"/>
              <wp:wrapNone/>
              <wp:docPr id="7996849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83200"/>
                      </a:xfrm>
                      <a:prstGeom prst="rect">
                        <a:avLst/>
                      </a:prstGeom>
                      <a:noFill/>
                      <a:ln w="9525">
                        <a:noFill/>
                        <a:miter lim="800000"/>
                        <a:headEnd/>
                        <a:tailEnd/>
                      </a:ln>
                    </wps:spPr>
                    <wps:txbx>
                      <w:txbxContent>
                        <w:p w14:paraId="08B2F49D" w14:textId="77777777" w:rsidR="00C46696" w:rsidRPr="004401D1" w:rsidRDefault="002D58C4" w:rsidP="00C46696">
                          <w:pPr>
                            <w:pStyle w:val="InstitutProfProjekt"/>
                          </w:pPr>
                          <w:r>
                            <w:t>Fakultät/</w:t>
                          </w:r>
                          <w:r w:rsidR="00C46696" w:rsidRPr="004401D1">
                            <w:t>Institut</w:t>
                          </w:r>
                        </w:p>
                        <w:p w14:paraId="545EF104" w14:textId="77777777" w:rsidR="00C46696" w:rsidRPr="004401D1" w:rsidRDefault="00C46696" w:rsidP="00C46696">
                          <w:pPr>
                            <w:pStyle w:val="InstitutProfProjekt"/>
                            <w:rPr>
                              <w:b w:val="0"/>
                              <w:bCs w:val="0"/>
                            </w:rPr>
                          </w:pPr>
                          <w:r w:rsidRPr="004401D1">
                            <w:rPr>
                              <w:b w:val="0"/>
                              <w:bCs w:val="0"/>
                            </w:rPr>
                            <w:t>Profess</w:t>
                          </w:r>
                          <w:r w:rsidR="00B75C6A">
                            <w:rPr>
                              <w:b w:val="0"/>
                              <w:bCs w:val="0"/>
                            </w:rPr>
                            <w:t>u</w:t>
                          </w:r>
                          <w:r w:rsidRPr="004401D1">
                            <w:rPr>
                              <w:b w:val="0"/>
                              <w:bCs w:val="0"/>
                            </w:rPr>
                            <w:t>r</w:t>
                          </w:r>
                        </w:p>
                        <w:p w14:paraId="59511951" w14:textId="77777777" w:rsidR="00C46696" w:rsidRPr="004401D1" w:rsidRDefault="00C46696" w:rsidP="00C46696">
                          <w:pPr>
                            <w:pStyle w:val="InstitutProfProjekt"/>
                            <w:rPr>
                              <w:b w:val="0"/>
                              <w:bCs w:val="0"/>
                            </w:rPr>
                          </w:pPr>
                          <w:r w:rsidRPr="004401D1">
                            <w:rPr>
                              <w:b w:val="0"/>
                              <w:bCs w:val="0"/>
                            </w:rPr>
                            <w:t>Projekt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CCDB8" id="_x0000_t202" coordsize="21600,21600" o:spt="202" path="m,l,21600r21600,l21600,xe">
              <v:stroke joinstyle="miter"/>
              <v:path gradientshapeok="t" o:connecttype="rect"/>
            </v:shapetype>
            <v:shape id="Textfeld 2" o:spid="_x0000_s1027" type="#_x0000_t202" style="position:absolute;margin-left:340.2pt;margin-top:91.3pt;width:198.45pt;height:4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" filled="f" stroked="f">
              <v:textbox inset="0,0,0,0">
                <w:txbxContent>
                  <w:p w14:paraId="08B2F49D" w14:textId="77777777" w:rsidR="00C46696" w:rsidRPr="004401D1" w:rsidRDefault="002D58C4" w:rsidP="00C46696">
                    <w:pPr>
                      <w:pStyle w:val="InstitutProfProjekt"/>
                    </w:pPr>
                    <w:r>
                      <w:t>Fakultät/</w:t>
                    </w:r>
                    <w:r w:rsidR="00C46696" w:rsidRPr="004401D1">
                      <w:t>Institut</w:t>
                    </w:r>
                  </w:p>
                  <w:p w14:paraId="545EF104" w14:textId="77777777" w:rsidR="00C46696" w:rsidRPr="004401D1" w:rsidRDefault="00C46696" w:rsidP="00C46696">
                    <w:pPr>
                      <w:pStyle w:val="InstitutProfProjekt"/>
                      <w:rPr>
                        <w:b w:val="0"/>
                        <w:bCs w:val="0"/>
                      </w:rPr>
                    </w:pPr>
                    <w:r w:rsidRPr="004401D1">
                      <w:rPr>
                        <w:b w:val="0"/>
                        <w:bCs w:val="0"/>
                      </w:rPr>
                      <w:t>Profess</w:t>
                    </w:r>
                    <w:r w:rsidR="00B75C6A">
                      <w:rPr>
                        <w:b w:val="0"/>
                        <w:bCs w:val="0"/>
                      </w:rPr>
                      <w:t>u</w:t>
                    </w:r>
                    <w:r w:rsidRPr="004401D1">
                      <w:rPr>
                        <w:b w:val="0"/>
                        <w:bCs w:val="0"/>
                      </w:rPr>
                      <w:t>r</w:t>
                    </w:r>
                  </w:p>
                  <w:p w14:paraId="59511951" w14:textId="77777777" w:rsidR="00C46696" w:rsidRPr="004401D1" w:rsidRDefault="00C46696" w:rsidP="00C46696">
                    <w:pPr>
                      <w:pStyle w:val="InstitutProfProjekt"/>
                      <w:rPr>
                        <w:b w:val="0"/>
                        <w:bCs w:val="0"/>
                      </w:rPr>
                    </w:pPr>
                    <w:r w:rsidRPr="004401D1">
                      <w:rPr>
                        <w:b w:val="0"/>
                        <w:bCs w:val="0"/>
                      </w:rPr>
                      <w:t>Projekt</w:t>
                    </w: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F"/>
    <w:rsid w:val="00001C76"/>
    <w:rsid w:val="00006E57"/>
    <w:rsid w:val="000C422B"/>
    <w:rsid w:val="000D14EC"/>
    <w:rsid w:val="0010083B"/>
    <w:rsid w:val="00107825"/>
    <w:rsid w:val="001579FE"/>
    <w:rsid w:val="0016603F"/>
    <w:rsid w:val="00170549"/>
    <w:rsid w:val="00171219"/>
    <w:rsid w:val="00217D68"/>
    <w:rsid w:val="0025026C"/>
    <w:rsid w:val="002612C4"/>
    <w:rsid w:val="002D58C4"/>
    <w:rsid w:val="002F4896"/>
    <w:rsid w:val="00305397"/>
    <w:rsid w:val="003069E7"/>
    <w:rsid w:val="0038379E"/>
    <w:rsid w:val="003B4614"/>
    <w:rsid w:val="003F7573"/>
    <w:rsid w:val="00415098"/>
    <w:rsid w:val="0047550E"/>
    <w:rsid w:val="00483DEB"/>
    <w:rsid w:val="004A04C8"/>
    <w:rsid w:val="004C1CDE"/>
    <w:rsid w:val="005026A5"/>
    <w:rsid w:val="00526B2A"/>
    <w:rsid w:val="00560299"/>
    <w:rsid w:val="00597218"/>
    <w:rsid w:val="005C50B0"/>
    <w:rsid w:val="00601E0B"/>
    <w:rsid w:val="00631243"/>
    <w:rsid w:val="0064061F"/>
    <w:rsid w:val="00671804"/>
    <w:rsid w:val="00686EFE"/>
    <w:rsid w:val="006A7762"/>
    <w:rsid w:val="006C06E2"/>
    <w:rsid w:val="00700082"/>
    <w:rsid w:val="007113C9"/>
    <w:rsid w:val="00712496"/>
    <w:rsid w:val="00727B2B"/>
    <w:rsid w:val="00767A86"/>
    <w:rsid w:val="0079647D"/>
    <w:rsid w:val="007A2084"/>
    <w:rsid w:val="007C55C2"/>
    <w:rsid w:val="007E15A8"/>
    <w:rsid w:val="00817B34"/>
    <w:rsid w:val="00820857"/>
    <w:rsid w:val="00820E60"/>
    <w:rsid w:val="0082409F"/>
    <w:rsid w:val="008406B5"/>
    <w:rsid w:val="008725D9"/>
    <w:rsid w:val="008B4354"/>
    <w:rsid w:val="008C5EF9"/>
    <w:rsid w:val="008E5698"/>
    <w:rsid w:val="00936BD3"/>
    <w:rsid w:val="00A122FF"/>
    <w:rsid w:val="00A24CD2"/>
    <w:rsid w:val="00A60FFA"/>
    <w:rsid w:val="00A7072B"/>
    <w:rsid w:val="00AA51F5"/>
    <w:rsid w:val="00AC3DAF"/>
    <w:rsid w:val="00B03FEE"/>
    <w:rsid w:val="00B30C58"/>
    <w:rsid w:val="00B35CA6"/>
    <w:rsid w:val="00B75C6A"/>
    <w:rsid w:val="00B840D7"/>
    <w:rsid w:val="00B94951"/>
    <w:rsid w:val="00BA5F35"/>
    <w:rsid w:val="00C44C43"/>
    <w:rsid w:val="00C46696"/>
    <w:rsid w:val="00C505E7"/>
    <w:rsid w:val="00C75B61"/>
    <w:rsid w:val="00C8682E"/>
    <w:rsid w:val="00CE0741"/>
    <w:rsid w:val="00D01409"/>
    <w:rsid w:val="00D85FFD"/>
    <w:rsid w:val="00DA3791"/>
    <w:rsid w:val="00DB1328"/>
    <w:rsid w:val="00DC1B91"/>
    <w:rsid w:val="00E32550"/>
    <w:rsid w:val="00E50993"/>
    <w:rsid w:val="00EC3489"/>
    <w:rsid w:val="00ED3C67"/>
    <w:rsid w:val="00EE6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8B14C"/>
  <w15:chartTrackingRefBased/>
  <w15:docId w15:val="{77D26BA6-4DDF-4034-9745-7828E4E8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25D9"/>
    <w:pPr>
      <w:spacing w:after="280" w:line="280" w:lineRule="exact"/>
    </w:pPr>
    <w:rPr>
      <w:rFonts w:ascii="Arial" w:hAnsi="Arial"/>
    </w:rPr>
  </w:style>
  <w:style w:type="paragraph" w:styleId="berschrift1">
    <w:name w:val="heading 1"/>
    <w:basedOn w:val="Standard"/>
    <w:next w:val="Standard"/>
    <w:link w:val="berschrift1Zchn"/>
    <w:autoRedefine/>
    <w:uiPriority w:val="9"/>
    <w:rsid w:val="008B4354"/>
    <w:pPr>
      <w:keepNext/>
      <w:keepLines/>
      <w:spacing w:before="240" w:after="0"/>
      <w:outlineLvl w:val="0"/>
    </w:pPr>
    <w:rPr>
      <w:rFonts w:ascii="Futura PT Bold" w:eastAsiaTheme="majorEastAsia" w:hAnsi="Futura PT Bold" w:cstheme="majorBidi"/>
      <w:color w:val="004A7D"/>
      <w:sz w:val="40"/>
      <w:szCs w:val="32"/>
    </w:rPr>
  </w:style>
  <w:style w:type="paragraph" w:styleId="berschrift2">
    <w:name w:val="heading 2"/>
    <w:basedOn w:val="Standard"/>
    <w:next w:val="Standard"/>
    <w:link w:val="berschrift2Zchn"/>
    <w:autoRedefine/>
    <w:uiPriority w:val="9"/>
    <w:unhideWhenUsed/>
    <w:rsid w:val="008B4354"/>
    <w:pPr>
      <w:keepNext/>
      <w:keepLines/>
      <w:spacing w:before="40" w:after="0"/>
      <w:outlineLvl w:val="1"/>
    </w:pPr>
    <w:rPr>
      <w:rFonts w:ascii="Futura PT Heavy" w:eastAsiaTheme="majorEastAsia" w:hAnsi="Futura PT Heavy" w:cstheme="majorBidi"/>
      <w:color w:val="004A7D"/>
      <w:sz w:val="28"/>
      <w:szCs w:val="26"/>
    </w:rPr>
  </w:style>
  <w:style w:type="paragraph" w:styleId="berschrift3">
    <w:name w:val="heading 3"/>
    <w:basedOn w:val="Standard"/>
    <w:next w:val="Standard"/>
    <w:link w:val="berschrift3Zchn"/>
    <w:autoRedefine/>
    <w:uiPriority w:val="9"/>
    <w:unhideWhenUsed/>
    <w:rsid w:val="00936BD3"/>
    <w:pPr>
      <w:keepNext/>
      <w:keepLines/>
      <w:spacing w:before="40" w:after="0"/>
      <w:outlineLvl w:val="2"/>
    </w:pPr>
    <w:rPr>
      <w:rFonts w:ascii="Futura PT Medium" w:eastAsiaTheme="majorEastAsia" w:hAnsi="Futura PT Medium" w:cstheme="majorBidi"/>
      <w:color w:val="004A7D"/>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4354"/>
    <w:rPr>
      <w:rFonts w:ascii="Futura PT Bold" w:eastAsiaTheme="majorEastAsia" w:hAnsi="Futura PT Bold" w:cstheme="majorBidi"/>
      <w:color w:val="004A7D"/>
      <w:sz w:val="40"/>
      <w:szCs w:val="32"/>
    </w:rPr>
  </w:style>
  <w:style w:type="character" w:customStyle="1" w:styleId="berschrift2Zchn">
    <w:name w:val="Überschrift 2 Zchn"/>
    <w:basedOn w:val="Absatz-Standardschriftart"/>
    <w:link w:val="berschrift2"/>
    <w:uiPriority w:val="9"/>
    <w:rsid w:val="008B4354"/>
    <w:rPr>
      <w:rFonts w:ascii="Futura PT Heavy" w:eastAsiaTheme="majorEastAsia" w:hAnsi="Futura PT Heavy" w:cstheme="majorBidi"/>
      <w:color w:val="004A7D"/>
      <w:sz w:val="28"/>
      <w:szCs w:val="26"/>
    </w:rPr>
  </w:style>
  <w:style w:type="character" w:customStyle="1" w:styleId="berschrift3Zchn">
    <w:name w:val="Überschrift 3 Zchn"/>
    <w:basedOn w:val="Absatz-Standardschriftart"/>
    <w:link w:val="berschrift3"/>
    <w:uiPriority w:val="9"/>
    <w:rsid w:val="00936BD3"/>
    <w:rPr>
      <w:rFonts w:ascii="Futura PT Medium" w:eastAsiaTheme="majorEastAsia" w:hAnsi="Futura PT Medium" w:cstheme="majorBidi"/>
      <w:color w:val="004A7D"/>
      <w:sz w:val="24"/>
      <w:szCs w:val="24"/>
    </w:rPr>
  </w:style>
  <w:style w:type="paragraph" w:styleId="Kopfzeile">
    <w:name w:val="header"/>
    <w:basedOn w:val="Standard"/>
    <w:link w:val="KopfzeileZchn"/>
    <w:uiPriority w:val="99"/>
    <w:unhideWhenUsed/>
    <w:rsid w:val="00C466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696"/>
    <w:rPr>
      <w:rFonts w:ascii="Futura PT Light" w:hAnsi="Futura PT Light"/>
      <w:sz w:val="24"/>
    </w:rPr>
  </w:style>
  <w:style w:type="paragraph" w:styleId="Fuzeile">
    <w:name w:val="footer"/>
    <w:basedOn w:val="KeinLeerraum"/>
    <w:link w:val="FuzeileZchn"/>
    <w:uiPriority w:val="99"/>
    <w:unhideWhenUsed/>
    <w:qFormat/>
    <w:rsid w:val="00A60FFA"/>
    <w:pPr>
      <w:tabs>
        <w:tab w:val="center" w:pos="4536"/>
        <w:tab w:val="right" w:pos="9072"/>
      </w:tabs>
      <w:spacing w:line="240" w:lineRule="auto"/>
      <w:jc w:val="right"/>
    </w:pPr>
    <w:rPr>
      <w:color w:val="0069B4"/>
      <w:sz w:val="14"/>
    </w:rPr>
  </w:style>
  <w:style w:type="character" w:customStyle="1" w:styleId="FuzeileZchn">
    <w:name w:val="Fußzeile Zchn"/>
    <w:basedOn w:val="Absatz-Standardschriftart"/>
    <w:link w:val="Fuzeile"/>
    <w:uiPriority w:val="99"/>
    <w:rsid w:val="00A60FFA"/>
    <w:rPr>
      <w:rFonts w:ascii="Arial" w:hAnsi="Arial"/>
      <w:color w:val="0069B4"/>
      <w:sz w:val="14"/>
    </w:rPr>
  </w:style>
  <w:style w:type="paragraph" w:customStyle="1" w:styleId="InstitutProfProjekt">
    <w:name w:val="Institut/Prof./Projekt"/>
    <w:basedOn w:val="Standard"/>
    <w:qFormat/>
    <w:rsid w:val="00C46696"/>
    <w:pPr>
      <w:framePr w:w="3686" w:h="2041" w:wrap="around" w:vAnchor="page" w:hAnchor="text" w:y="1"/>
      <w:adjustRightInd w:val="0"/>
      <w:spacing w:after="0" w:line="220" w:lineRule="exact"/>
      <w:contextualSpacing/>
    </w:pPr>
    <w:rPr>
      <w:rFonts w:cs="Arial"/>
      <w:b/>
      <w:bCs/>
      <w:sz w:val="16"/>
      <w:szCs w:val="21"/>
    </w:rPr>
  </w:style>
  <w:style w:type="table" w:styleId="Tabellenraster">
    <w:name w:val="Table Grid"/>
    <w:basedOn w:val="NormaleTabelle"/>
    <w:uiPriority w:val="39"/>
    <w:rsid w:val="00C4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arbeiterfuzeile">
    <w:name w:val="bearbeiter + fußzeile"/>
    <w:basedOn w:val="Standard"/>
    <w:uiPriority w:val="99"/>
    <w:rsid w:val="00B35CA6"/>
    <w:pPr>
      <w:autoSpaceDE w:val="0"/>
      <w:autoSpaceDN w:val="0"/>
      <w:adjustRightInd w:val="0"/>
      <w:spacing w:after="0" w:line="180" w:lineRule="atLeast"/>
      <w:textAlignment w:val="center"/>
    </w:pPr>
    <w:rPr>
      <w:rFonts w:ascii="FuturaBT-Light" w:hAnsi="FuturaBT-Light" w:cs="FuturaBT-Light"/>
      <w:color w:val="000000"/>
      <w:sz w:val="14"/>
      <w:szCs w:val="14"/>
    </w:rPr>
  </w:style>
  <w:style w:type="character" w:styleId="Hyperlink">
    <w:name w:val="Hyperlink"/>
    <w:basedOn w:val="Absatz-Standardschriftart"/>
    <w:uiPriority w:val="99"/>
    <w:unhideWhenUsed/>
    <w:rsid w:val="00DA3791"/>
    <w:rPr>
      <w:color w:val="0563C1" w:themeColor="hyperlink"/>
      <w:u w:val="single"/>
    </w:rPr>
  </w:style>
  <w:style w:type="character" w:styleId="NichtaufgelsteErwhnung">
    <w:name w:val="Unresolved Mention"/>
    <w:basedOn w:val="Absatz-Standardschriftart"/>
    <w:uiPriority w:val="99"/>
    <w:semiHidden/>
    <w:unhideWhenUsed/>
    <w:rsid w:val="00DA3791"/>
    <w:rPr>
      <w:color w:val="605E5C"/>
      <w:shd w:val="clear" w:color="auto" w:fill="E1DFDD"/>
    </w:rPr>
  </w:style>
  <w:style w:type="paragraph" w:customStyle="1" w:styleId="Betreff">
    <w:name w:val="Betreff"/>
    <w:basedOn w:val="Standard"/>
    <w:qFormat/>
    <w:rsid w:val="008725D9"/>
    <w:rPr>
      <w:b/>
    </w:rPr>
  </w:style>
  <w:style w:type="character" w:styleId="Seitenzahl">
    <w:name w:val="page number"/>
    <w:basedOn w:val="Absatz-Standardschriftart"/>
    <w:uiPriority w:val="99"/>
    <w:semiHidden/>
    <w:unhideWhenUsed/>
    <w:rsid w:val="00631243"/>
  </w:style>
  <w:style w:type="paragraph" w:customStyle="1" w:styleId="BearbeiterundFuzeile">
    <w:name w:val="Bearbeiter und Fußzeile"/>
    <w:basedOn w:val="Standard"/>
    <w:qFormat/>
    <w:rsid w:val="00767A86"/>
    <w:pPr>
      <w:spacing w:after="0" w:line="200" w:lineRule="exact"/>
    </w:pPr>
    <w:rPr>
      <w:color w:val="000000" w:themeColor="text1"/>
      <w:sz w:val="14"/>
    </w:rPr>
  </w:style>
  <w:style w:type="paragraph" w:styleId="KeinLeerraum">
    <w:name w:val="No Spacing"/>
    <w:uiPriority w:val="1"/>
    <w:qFormat/>
    <w:rsid w:val="005C50B0"/>
    <w:pPr>
      <w:spacing w:after="0" w:line="264" w:lineRule="auto"/>
    </w:pPr>
    <w:rPr>
      <w:rFonts w:ascii="Arial" w:hAnsi="Arial"/>
      <w:sz w:val="20"/>
    </w:rPr>
  </w:style>
  <w:style w:type="paragraph" w:customStyle="1" w:styleId="Absender">
    <w:name w:val="Absender"/>
    <w:basedOn w:val="KeinLeerraum"/>
    <w:qFormat/>
    <w:rsid w:val="00A60FFA"/>
    <w:rPr>
      <w:color w:val="0069B4"/>
      <w:sz w:val="14"/>
    </w:rPr>
  </w:style>
  <w:style w:type="paragraph" w:customStyle="1" w:styleId="Seitennummer">
    <w:name w:val="Seitennummer"/>
    <w:basedOn w:val="Fuzeile"/>
    <w:qFormat/>
    <w:rsid w:val="00767A86"/>
    <w:pPr>
      <w:ind w:left="-113" w:right="-113"/>
      <w:jc w:val="left"/>
    </w:pPr>
    <w:rPr>
      <w:rFonts w:cs="Arial"/>
      <w:color w:val="auto"/>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68cyce\AppData\Local\Temp\29b44217-5cd5-4a5b-920b-1f7fca946002_briefbogen_vorlagen(7).zip.002\Briefbogen%20vollst&#228;nd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7A7E-CDFB-C946-A617-18538CE4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C:\Users\jn68cyce\AppData\Local\Temp\29b44217-5cd5-4a5b-920b-1f7fca946002_briefbogen_vorlagen(7).zip.002\Briefbogen vollständig.dotx</Template>
  <TotalTime>0</TotalTime>
  <Pages>2</Pages>
  <Words>707</Words>
  <Characters>3495</Characters>
  <Application>Microsoft Office Word</Application>
  <DocSecurity>0</DocSecurity>
  <Lines>48</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cp:revision>
  <cp:lastPrinted>2024-07-29T14:43:00Z</cp:lastPrinted>
  <dcterms:created xsi:type="dcterms:W3CDTF">2024-11-11T10:40:00Z</dcterms:created>
  <dcterms:modified xsi:type="dcterms:W3CDTF">2024-11-11T10:55:00Z</dcterms:modified>
  <cp:category/>
</cp:coreProperties>
</file>